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C2" w:rsidRDefault="00C875AA" w:rsidP="000E0431">
      <w:pPr>
        <w:ind w:left="2124" w:hanging="212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3709E21E" wp14:editId="11346DF2">
            <wp:extent cx="876300" cy="666750"/>
            <wp:effectExtent l="0" t="0" r="0" b="0"/>
            <wp:docPr id="1" name="Afbeelding 1" descr="I:\DZB_Iedereen\Marketing &amp; Communicatie\Logo's\LOGOset\DZB logo blauw zonder payoff nieuwe huissti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ZB_Iedereen\Marketing &amp; Communicatie\Logo's\LOGOset\DZB logo blauw zonder payoff nieuwe huisstij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37" cy="66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431">
        <w:rPr>
          <w:b/>
          <w:sz w:val="32"/>
          <w:szCs w:val="32"/>
        </w:rPr>
        <w:tab/>
      </w:r>
      <w:r w:rsidR="00B2503B">
        <w:rPr>
          <w:b/>
          <w:sz w:val="32"/>
          <w:szCs w:val="32"/>
        </w:rPr>
        <w:t>A</w:t>
      </w:r>
      <w:r w:rsidR="00B2503B" w:rsidRPr="00B31E41">
        <w:rPr>
          <w:b/>
          <w:sz w:val="32"/>
          <w:szCs w:val="32"/>
        </w:rPr>
        <w:t>anvraagformulier</w:t>
      </w:r>
      <w:r w:rsidR="00B2503B">
        <w:rPr>
          <w:b/>
          <w:sz w:val="32"/>
          <w:szCs w:val="32"/>
        </w:rPr>
        <w:t xml:space="preserve"> </w:t>
      </w:r>
      <w:r w:rsidR="00B2503B" w:rsidRPr="00B31E41">
        <w:rPr>
          <w:b/>
          <w:sz w:val="32"/>
          <w:szCs w:val="32"/>
        </w:rPr>
        <w:t>prikkelluwe werkplek</w:t>
      </w:r>
      <w:r w:rsidR="00B2503B">
        <w:rPr>
          <w:b/>
          <w:sz w:val="32"/>
          <w:szCs w:val="32"/>
        </w:rPr>
        <w:t xml:space="preserve"> Montage</w:t>
      </w:r>
    </w:p>
    <w:p w:rsidR="00FC7E12" w:rsidRDefault="00FC7E12" w:rsidP="004724C2"/>
    <w:p w:rsidR="00020853" w:rsidRPr="00D0398E" w:rsidRDefault="00020853" w:rsidP="00D0398E">
      <w:pPr>
        <w:jc w:val="right"/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61"/>
        <w:gridCol w:w="4786"/>
      </w:tblGrid>
      <w:tr w:rsidR="00992350" w:rsidRPr="00060C61" w:rsidTr="0011314C">
        <w:trPr>
          <w:cantSplit/>
          <w:trHeight w:val="454"/>
          <w:tblHeader/>
        </w:trPr>
        <w:tc>
          <w:tcPr>
            <w:tcW w:w="4961" w:type="dxa"/>
            <w:shd w:val="clear" w:color="auto" w:fill="C6D9F1" w:themeFill="text2" w:themeFillTint="33"/>
          </w:tcPr>
          <w:p w:rsidR="00992350" w:rsidRPr="00060C61" w:rsidRDefault="00992350" w:rsidP="00060C61"/>
        </w:tc>
        <w:tc>
          <w:tcPr>
            <w:tcW w:w="4786" w:type="dxa"/>
            <w:shd w:val="clear" w:color="auto" w:fill="C6D9F1" w:themeFill="text2" w:themeFillTint="33"/>
          </w:tcPr>
          <w:p w:rsidR="00992350" w:rsidRDefault="00992350" w:rsidP="00060C61">
            <w:pPr>
              <w:jc w:val="center"/>
              <w:rPr>
                <w:b/>
                <w:sz w:val="24"/>
                <w:szCs w:val="24"/>
              </w:rPr>
            </w:pPr>
          </w:p>
          <w:p w:rsidR="00992350" w:rsidRPr="006B1FB1" w:rsidRDefault="00992350" w:rsidP="00060C61">
            <w:pPr>
              <w:jc w:val="center"/>
              <w:rPr>
                <w:b/>
              </w:rPr>
            </w:pPr>
            <w:r w:rsidRPr="006B1FB1">
              <w:rPr>
                <w:b/>
              </w:rPr>
              <w:t>I</w:t>
            </w:r>
            <w:r w:rsidR="00923D49" w:rsidRPr="006B1FB1">
              <w:rPr>
                <w:b/>
              </w:rPr>
              <w:t>NVULLEN DOOR AANVRAGER</w:t>
            </w:r>
          </w:p>
          <w:p w:rsidR="00992350" w:rsidRPr="00060C61" w:rsidRDefault="00992350" w:rsidP="00060C6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060C61">
            <w:r w:rsidRPr="00060C61">
              <w:t>Naam en functie aanvrager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AC371D">
            <w:r>
              <w:t>Datum o</w:t>
            </w:r>
            <w:r w:rsidRPr="00060C61">
              <w:t xml:space="preserve">riënterend gesprek </w:t>
            </w:r>
            <w:r>
              <w:t xml:space="preserve">aanvrager </w:t>
            </w:r>
            <w:r w:rsidRPr="00060C61">
              <w:t>met s</w:t>
            </w:r>
            <w:r>
              <w:t xml:space="preserve">enior </w:t>
            </w:r>
            <w:r w:rsidRPr="00060C61">
              <w:t>teamleider Montage begane grond</w:t>
            </w:r>
            <w:r>
              <w:t xml:space="preserve"> (aanvrager doet voorstel in Outlook)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  <w:shd w:val="clear" w:color="auto" w:fill="auto"/>
          </w:tcPr>
          <w:p w:rsidR="00992350" w:rsidRPr="00060C61" w:rsidRDefault="00992350" w:rsidP="00060C61">
            <w:r w:rsidRPr="00060C61">
              <w:t>Naam en personeelsnummer medewerker</w:t>
            </w:r>
          </w:p>
        </w:tc>
        <w:tc>
          <w:tcPr>
            <w:tcW w:w="4786" w:type="dxa"/>
            <w:shd w:val="clear" w:color="auto" w:fill="auto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  <w:shd w:val="clear" w:color="auto" w:fill="auto"/>
          </w:tcPr>
          <w:p w:rsidR="00992350" w:rsidRPr="00060C61" w:rsidRDefault="00992350" w:rsidP="00060C61">
            <w:r w:rsidRPr="00060C61">
              <w:t>Huidige functie</w:t>
            </w:r>
          </w:p>
        </w:tc>
        <w:tc>
          <w:tcPr>
            <w:tcW w:w="4786" w:type="dxa"/>
            <w:shd w:val="clear" w:color="auto" w:fill="auto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  <w:shd w:val="clear" w:color="auto" w:fill="auto"/>
          </w:tcPr>
          <w:p w:rsidR="00992350" w:rsidRPr="00060C61" w:rsidRDefault="00992350" w:rsidP="00060C61">
            <w:r w:rsidRPr="00060C61">
              <w:t>Contracturen</w:t>
            </w:r>
            <w:r>
              <w:t xml:space="preserve"> p/w</w:t>
            </w:r>
            <w:r w:rsidRPr="00060C61">
              <w:t xml:space="preserve"> en verdeling uren over welke dagen</w:t>
            </w:r>
          </w:p>
        </w:tc>
        <w:tc>
          <w:tcPr>
            <w:tcW w:w="4786" w:type="dxa"/>
            <w:shd w:val="clear" w:color="auto" w:fill="auto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060C61">
            <w:r w:rsidRPr="00060C61">
              <w:t>Naam afdeling en startdatum op huidige afdeling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060C61">
            <w:r w:rsidRPr="00060C61">
              <w:t>Startdatum op huidige werkplek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4724C2">
            <w:r w:rsidRPr="00060C61">
              <w:t>W</w:t>
            </w:r>
            <w:r>
              <w:t xml:space="preserve">at is de reden </w:t>
            </w:r>
            <w:r w:rsidRPr="00060C61">
              <w:t>dat een prikkelluwe werkplek noodzakelijk is</w:t>
            </w:r>
            <w:r>
              <w:t xml:space="preserve">. 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4724C2">
            <w:r>
              <w:t>Waarom is de huidige werkplek niet geschikt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060C61">
            <w:r w:rsidRPr="00060C61">
              <w:t>Wie zijn betrokken geweest om de huidige werkplek aan te passen</w:t>
            </w:r>
            <w:r>
              <w:t xml:space="preserve"> (bijv. ARBO-coördinator)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D954E8">
            <w:r w:rsidRPr="00060C61">
              <w:t xml:space="preserve">Waarom is het niet mogelijk de </w:t>
            </w:r>
            <w:r>
              <w:t xml:space="preserve">huidige </w:t>
            </w:r>
            <w:r w:rsidRPr="00060C61">
              <w:t>werkplek aan te passen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32763E">
            <w:r w:rsidRPr="00060C61">
              <w:t>Zijn er collega’s waar</w:t>
            </w:r>
            <w:r>
              <w:t>mee</w:t>
            </w:r>
            <w:r w:rsidRPr="00060C61">
              <w:t xml:space="preserve"> rekening </w:t>
            </w:r>
            <w:r>
              <w:t xml:space="preserve">gehouden moet worden bij een plaatsing in de prikkelluwe ruimtes (bijv. </w:t>
            </w:r>
            <w:r w:rsidRPr="00060C61">
              <w:t>i.v.m. escalatie</w:t>
            </w:r>
            <w:r>
              <w:t>)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11314C">
        <w:trPr>
          <w:cantSplit/>
          <w:trHeight w:val="454"/>
          <w:tblHeader/>
        </w:trPr>
        <w:tc>
          <w:tcPr>
            <w:tcW w:w="4961" w:type="dxa"/>
            <w:tcBorders>
              <w:bottom w:val="single" w:sz="4" w:space="0" w:color="auto"/>
            </w:tcBorders>
          </w:tcPr>
          <w:p w:rsidR="00992350" w:rsidRPr="00060C61" w:rsidRDefault="00992350" w:rsidP="000E4392">
            <w:r>
              <w:t>O</w:t>
            </w:r>
            <w:r w:rsidRPr="00060C61">
              <w:t>verige informatie van belang voor deze aanvraag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92350" w:rsidRPr="00060C61" w:rsidRDefault="00992350" w:rsidP="00060C61"/>
        </w:tc>
      </w:tr>
      <w:tr w:rsidR="00992350" w:rsidRPr="00060C61" w:rsidTr="0011314C">
        <w:trPr>
          <w:cantSplit/>
          <w:trHeight w:val="454"/>
          <w:tblHeader/>
        </w:trPr>
        <w:tc>
          <w:tcPr>
            <w:tcW w:w="4961" w:type="dxa"/>
            <w:shd w:val="clear" w:color="auto" w:fill="C6D9F1" w:themeFill="text2" w:themeFillTint="33"/>
          </w:tcPr>
          <w:p w:rsidR="00992350" w:rsidRDefault="00992350" w:rsidP="00060C61">
            <w:pPr>
              <w:rPr>
                <w:b/>
                <w:sz w:val="28"/>
                <w:szCs w:val="28"/>
              </w:rPr>
            </w:pPr>
          </w:p>
          <w:p w:rsidR="00923D49" w:rsidRPr="006B1FB1" w:rsidRDefault="00992350" w:rsidP="00992350">
            <w:pPr>
              <w:jc w:val="center"/>
              <w:rPr>
                <w:b/>
              </w:rPr>
            </w:pPr>
            <w:r w:rsidRPr="006B1FB1">
              <w:rPr>
                <w:b/>
              </w:rPr>
              <w:t>B</w:t>
            </w:r>
            <w:r w:rsidR="00923D49" w:rsidRPr="006B1FB1">
              <w:rPr>
                <w:b/>
              </w:rPr>
              <w:t xml:space="preserve">IJLAGEN TOEVOEGEN DOOR </w:t>
            </w:r>
          </w:p>
          <w:p w:rsidR="00992350" w:rsidRPr="006B1FB1" w:rsidRDefault="00923D49" w:rsidP="00992350">
            <w:pPr>
              <w:jc w:val="center"/>
              <w:rPr>
                <w:b/>
              </w:rPr>
            </w:pPr>
            <w:r w:rsidRPr="006B1FB1">
              <w:rPr>
                <w:b/>
              </w:rPr>
              <w:t>AANVRAGER</w:t>
            </w:r>
          </w:p>
          <w:p w:rsidR="00992350" w:rsidRPr="00992350" w:rsidRDefault="00992350" w:rsidP="009923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C6D9F1" w:themeFill="text2" w:themeFillTint="33"/>
          </w:tcPr>
          <w:p w:rsidR="00992350" w:rsidRDefault="00992350" w:rsidP="002A5432">
            <w:pPr>
              <w:jc w:val="center"/>
              <w:rPr>
                <w:b/>
                <w:sz w:val="28"/>
                <w:szCs w:val="28"/>
              </w:rPr>
            </w:pPr>
          </w:p>
          <w:p w:rsidR="00992350" w:rsidRPr="006B1FB1" w:rsidRDefault="00B2503B" w:rsidP="00923D49">
            <w:pPr>
              <w:jc w:val="center"/>
              <w:rPr>
                <w:b/>
              </w:rPr>
            </w:pPr>
            <w:r w:rsidRPr="006B1FB1">
              <w:rPr>
                <w:b/>
              </w:rPr>
              <w:t>W</w:t>
            </w:r>
            <w:r w:rsidR="00923D49" w:rsidRPr="006B1FB1">
              <w:rPr>
                <w:b/>
              </w:rPr>
              <w:t xml:space="preserve">AAROM </w:t>
            </w:r>
            <w:r w:rsidRPr="006B1FB1">
              <w:rPr>
                <w:b/>
              </w:rPr>
              <w:t xml:space="preserve">IS </w:t>
            </w:r>
            <w:r w:rsidR="00923D49" w:rsidRPr="006B1FB1">
              <w:rPr>
                <w:b/>
              </w:rPr>
              <w:t>BIJLAGE NIET</w:t>
            </w:r>
            <w:r w:rsidRPr="006B1FB1">
              <w:rPr>
                <w:b/>
              </w:rPr>
              <w:t xml:space="preserve"> TO</w:t>
            </w:r>
            <w:r w:rsidR="00923D49" w:rsidRPr="006B1FB1">
              <w:rPr>
                <w:b/>
              </w:rPr>
              <w:t>EGEVOEGD (INVULLEN DOOR AANVRAGER)</w:t>
            </w:r>
          </w:p>
          <w:p w:rsidR="00923D49" w:rsidRPr="002A5432" w:rsidRDefault="00923D49" w:rsidP="00923D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060C61">
            <w:r>
              <w:t>(</w:t>
            </w:r>
            <w:r w:rsidRPr="00060C61">
              <w:t>Her</w:t>
            </w:r>
            <w:r>
              <w:t>)</w:t>
            </w:r>
            <w:r w:rsidRPr="00060C61">
              <w:t>indicatie UWV e/o</w:t>
            </w:r>
            <w:r>
              <w:t xml:space="preserve"> Arbeidsdeskundig rapport UWV 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060C61">
            <w:r w:rsidRPr="00060C61">
              <w:t>V</w:t>
            </w:r>
            <w:r>
              <w:t xml:space="preserve">erzuimoverzicht laatste 2 jaar 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F43BB3">
            <w:r>
              <w:t>Bij 3 verzuim</w:t>
            </w:r>
            <w:r w:rsidRPr="00060C61">
              <w:t>meldingen</w:t>
            </w:r>
            <w:r>
              <w:t>,</w:t>
            </w:r>
            <w:r w:rsidRPr="00060C61">
              <w:t xml:space="preserve"> of meer dan 6 weken </w:t>
            </w:r>
            <w:r>
              <w:t xml:space="preserve">verzuim </w:t>
            </w:r>
            <w:r w:rsidRPr="00060C61">
              <w:t>per jaar</w:t>
            </w:r>
            <w:r>
              <w:t>,</w:t>
            </w:r>
            <w:r w:rsidRPr="00060C61">
              <w:t xml:space="preserve"> verz</w:t>
            </w:r>
            <w:r>
              <w:t xml:space="preserve">uimgespreksverslagen toevoegen 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060C61">
            <w:r w:rsidRPr="00060C61">
              <w:lastRenderedPageBreak/>
              <w:t xml:space="preserve">Advies bedrijfsarts waaruit blijkt </w:t>
            </w:r>
            <w:r>
              <w:t xml:space="preserve">dat prikkelluw noodzakelijk is 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F43BB3">
            <w:r w:rsidRPr="00060C61">
              <w:t>Inzetbaarheidsprofiel (voorheen FML)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11314C">
        <w:trPr>
          <w:cantSplit/>
          <w:trHeight w:val="454"/>
          <w:tblHeader/>
        </w:trPr>
        <w:tc>
          <w:tcPr>
            <w:tcW w:w="4961" w:type="dxa"/>
            <w:tcBorders>
              <w:bottom w:val="single" w:sz="4" w:space="0" w:color="auto"/>
            </w:tcBorders>
          </w:tcPr>
          <w:p w:rsidR="00992350" w:rsidRPr="00060C61" w:rsidRDefault="00992350" w:rsidP="002A47B0">
            <w:r>
              <w:t xml:space="preserve">Laatste 2 </w:t>
            </w:r>
            <w:r w:rsidRPr="00060C61">
              <w:t xml:space="preserve">IOP/Fu-gesprekken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92350" w:rsidRPr="00060C61" w:rsidRDefault="00992350" w:rsidP="00060C61"/>
        </w:tc>
      </w:tr>
      <w:tr w:rsidR="00992350" w:rsidRPr="00060C61" w:rsidTr="0011314C">
        <w:trPr>
          <w:cantSplit/>
          <w:trHeight w:val="454"/>
          <w:tblHeader/>
        </w:trPr>
        <w:tc>
          <w:tcPr>
            <w:tcW w:w="4961" w:type="dxa"/>
            <w:shd w:val="clear" w:color="auto" w:fill="C6D9F1" w:themeFill="text2" w:themeFillTint="33"/>
          </w:tcPr>
          <w:p w:rsidR="00992350" w:rsidRDefault="00992350" w:rsidP="002A47B0"/>
        </w:tc>
        <w:tc>
          <w:tcPr>
            <w:tcW w:w="4786" w:type="dxa"/>
            <w:shd w:val="clear" w:color="auto" w:fill="C6D9F1" w:themeFill="text2" w:themeFillTint="33"/>
          </w:tcPr>
          <w:p w:rsidR="00992350" w:rsidRDefault="00992350" w:rsidP="00060C61">
            <w:pPr>
              <w:rPr>
                <w:b/>
                <w:sz w:val="28"/>
                <w:szCs w:val="28"/>
              </w:rPr>
            </w:pPr>
          </w:p>
          <w:p w:rsidR="00992350" w:rsidRPr="006B1FB1" w:rsidRDefault="00992350" w:rsidP="00923D49">
            <w:pPr>
              <w:jc w:val="center"/>
              <w:rPr>
                <w:b/>
              </w:rPr>
            </w:pPr>
            <w:r w:rsidRPr="006B1FB1">
              <w:rPr>
                <w:b/>
              </w:rPr>
              <w:t>I</w:t>
            </w:r>
            <w:r w:rsidR="00923D49" w:rsidRPr="006B1FB1">
              <w:rPr>
                <w:b/>
              </w:rPr>
              <w:t>NVULLEN DOOR ONTVANGER AANVRAAG</w:t>
            </w:r>
          </w:p>
          <w:p w:rsidR="00923D49" w:rsidRPr="00BC0742" w:rsidRDefault="00923D49" w:rsidP="00923D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CA3168">
            <w:r w:rsidRPr="00060C61">
              <w:t>Zijn er collega</w:t>
            </w:r>
            <w:r>
              <w:t>’</w:t>
            </w:r>
            <w:r w:rsidRPr="00060C61">
              <w:t xml:space="preserve">s </w:t>
            </w:r>
            <w:r>
              <w:t xml:space="preserve">in de prikkelluwe ruimtes </w:t>
            </w:r>
            <w:r w:rsidRPr="00060C61">
              <w:t>waar</w:t>
            </w:r>
            <w:r>
              <w:t>mee</w:t>
            </w:r>
            <w:r w:rsidRPr="00060C61">
              <w:t xml:space="preserve"> rekening </w:t>
            </w:r>
            <w:r>
              <w:t>moet</w:t>
            </w:r>
            <w:r w:rsidRPr="00060C61">
              <w:t xml:space="preserve"> worden</w:t>
            </w:r>
            <w:r>
              <w:t xml:space="preserve"> gehouden</w:t>
            </w:r>
            <w:r w:rsidRPr="00060C61">
              <w:t xml:space="preserve"> </w:t>
            </w:r>
            <w:r>
              <w:t>(bijv. i.v.m.</w:t>
            </w:r>
            <w:r w:rsidRPr="00060C61">
              <w:t xml:space="preserve"> escalatie</w:t>
            </w:r>
            <w:r>
              <w:t>)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11314C" w:rsidP="000E185B">
            <w:r>
              <w:t>O</w:t>
            </w:r>
            <w:r w:rsidR="00992350">
              <w:t>verige bijzondere omstandigheden waarmee bij een plaatsing rekening moet worden gehouden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CA3168">
            <w:r>
              <w:t xml:space="preserve">Aanvraag besproken </w:t>
            </w:r>
            <w:r w:rsidRPr="00060C61">
              <w:t>met HRM-adviseur Montage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4935BD">
            <w:r>
              <w:t>Is</w:t>
            </w:r>
            <w:r w:rsidRPr="00060C61">
              <w:t xml:space="preserve"> </w:t>
            </w:r>
            <w:r>
              <w:t>plaatsings</w:t>
            </w:r>
            <w:r w:rsidRPr="00060C61">
              <w:t xml:space="preserve">ruimte </w:t>
            </w:r>
            <w:r>
              <w:t xml:space="preserve">beschikbaar in </w:t>
            </w:r>
            <w:r w:rsidRPr="00060C61">
              <w:t xml:space="preserve">prikkelluwe </w:t>
            </w:r>
            <w:r>
              <w:t>ruimtes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  <w:tr w:rsidR="00992350" w:rsidRPr="00060C61" w:rsidTr="000E0431">
        <w:trPr>
          <w:cantSplit/>
          <w:trHeight w:val="454"/>
          <w:tblHeader/>
        </w:trPr>
        <w:tc>
          <w:tcPr>
            <w:tcW w:w="4961" w:type="dxa"/>
          </w:tcPr>
          <w:p w:rsidR="00992350" w:rsidRPr="00060C61" w:rsidRDefault="00992350" w:rsidP="00751CC5">
            <w:r w:rsidRPr="00060C61">
              <w:t>Afspraken m.b.t. aanmelding</w:t>
            </w:r>
            <w:r>
              <w:t xml:space="preserve"> (kennismaking medewerker</w:t>
            </w:r>
            <w:r w:rsidRPr="00060C61">
              <w:t>, wel/geen wachtlijst enz.)</w:t>
            </w:r>
          </w:p>
        </w:tc>
        <w:tc>
          <w:tcPr>
            <w:tcW w:w="4786" w:type="dxa"/>
          </w:tcPr>
          <w:p w:rsidR="00992350" w:rsidRPr="00060C61" w:rsidRDefault="00992350" w:rsidP="00060C61"/>
        </w:tc>
      </w:tr>
    </w:tbl>
    <w:p w:rsidR="00A84E64" w:rsidRPr="00060C61" w:rsidRDefault="00A84E64" w:rsidP="00060C61"/>
    <w:sectPr w:rsidR="00A84E64" w:rsidRPr="00060C61" w:rsidSect="000E04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C61" w:rsidRDefault="00060C61" w:rsidP="00060C61">
      <w:r>
        <w:separator/>
      </w:r>
    </w:p>
  </w:endnote>
  <w:endnote w:type="continuationSeparator" w:id="0">
    <w:p w:rsidR="00060C61" w:rsidRDefault="00060C61" w:rsidP="0006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927720"/>
      <w:docPartObj>
        <w:docPartGallery w:val="Page Numbers (Bottom of Page)"/>
        <w:docPartUnique/>
      </w:docPartObj>
    </w:sdtPr>
    <w:sdtEndPr/>
    <w:sdtContent>
      <w:sdt>
        <w:sdtPr>
          <w:id w:val="134767328"/>
          <w:docPartObj>
            <w:docPartGallery w:val="Page Numbers (Top of Page)"/>
            <w:docPartUnique/>
          </w:docPartObj>
        </w:sdtPr>
        <w:sdtEndPr/>
        <w:sdtContent>
          <w:p w:rsidR="00060C61" w:rsidRDefault="00060C61" w:rsidP="00060C61">
            <w:pPr>
              <w:pStyle w:val="Voettekst"/>
            </w:pPr>
          </w:p>
          <w:p w:rsidR="00060C61" w:rsidRPr="00060C61" w:rsidRDefault="00060C61" w:rsidP="00060C61">
            <w:pPr>
              <w:pStyle w:val="Voettekst"/>
              <w:rPr>
                <w:sz w:val="16"/>
                <w:szCs w:val="16"/>
              </w:rPr>
            </w:pPr>
            <w:r w:rsidRPr="005E702E">
              <w:rPr>
                <w:sz w:val="16"/>
                <w:szCs w:val="16"/>
              </w:rPr>
              <w:t>Aanvraagformulier prikk</w:t>
            </w:r>
            <w:r>
              <w:rPr>
                <w:sz w:val="16"/>
                <w:szCs w:val="16"/>
              </w:rPr>
              <w:t>el</w:t>
            </w:r>
            <w:r w:rsidRPr="005E702E">
              <w:rPr>
                <w:sz w:val="16"/>
                <w:szCs w:val="16"/>
              </w:rPr>
              <w:t xml:space="preserve">luwe werkplek Montage / versie </w:t>
            </w:r>
            <w:r>
              <w:rPr>
                <w:sz w:val="16"/>
                <w:szCs w:val="16"/>
              </w:rPr>
              <w:t>11</w:t>
            </w:r>
            <w:r w:rsidRPr="005E702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  <w:r w:rsidRPr="005E702E">
              <w:rPr>
                <w:sz w:val="16"/>
                <w:szCs w:val="16"/>
              </w:rPr>
              <w:t>-2020</w:t>
            </w:r>
            <w:r w:rsidR="000E0431">
              <w:rPr>
                <w:sz w:val="16"/>
                <w:szCs w:val="16"/>
              </w:rPr>
              <w:tab/>
            </w:r>
            <w:r w:rsidR="000E0431">
              <w:rPr>
                <w:sz w:val="16"/>
                <w:szCs w:val="16"/>
              </w:rPr>
              <w:tab/>
            </w:r>
            <w:r w:rsidRPr="00060C61">
              <w:rPr>
                <w:sz w:val="16"/>
                <w:szCs w:val="16"/>
              </w:rPr>
              <w:t xml:space="preserve"> Pagina </w:t>
            </w:r>
            <w:r w:rsidRPr="00060C61">
              <w:rPr>
                <w:bCs/>
                <w:sz w:val="16"/>
                <w:szCs w:val="16"/>
              </w:rPr>
              <w:fldChar w:fldCharType="begin"/>
            </w:r>
            <w:r w:rsidRPr="00060C61">
              <w:rPr>
                <w:bCs/>
                <w:sz w:val="16"/>
                <w:szCs w:val="16"/>
              </w:rPr>
              <w:instrText>PAGE</w:instrText>
            </w:r>
            <w:r w:rsidRPr="00060C61">
              <w:rPr>
                <w:bCs/>
                <w:sz w:val="16"/>
                <w:szCs w:val="16"/>
              </w:rPr>
              <w:fldChar w:fldCharType="separate"/>
            </w:r>
            <w:r w:rsidR="001664E6">
              <w:rPr>
                <w:bCs/>
                <w:noProof/>
                <w:sz w:val="16"/>
                <w:szCs w:val="16"/>
              </w:rPr>
              <w:t>1</w:t>
            </w:r>
            <w:r w:rsidRPr="00060C61">
              <w:rPr>
                <w:bCs/>
                <w:sz w:val="16"/>
                <w:szCs w:val="16"/>
              </w:rPr>
              <w:fldChar w:fldCharType="end"/>
            </w:r>
            <w:r w:rsidRPr="00060C61">
              <w:rPr>
                <w:sz w:val="16"/>
                <w:szCs w:val="16"/>
              </w:rPr>
              <w:t xml:space="preserve"> van </w:t>
            </w:r>
            <w:r w:rsidRPr="00060C61">
              <w:rPr>
                <w:bCs/>
                <w:sz w:val="16"/>
                <w:szCs w:val="16"/>
              </w:rPr>
              <w:fldChar w:fldCharType="begin"/>
            </w:r>
            <w:r w:rsidRPr="00060C61">
              <w:rPr>
                <w:bCs/>
                <w:sz w:val="16"/>
                <w:szCs w:val="16"/>
              </w:rPr>
              <w:instrText>NUMPAGES</w:instrText>
            </w:r>
            <w:r w:rsidRPr="00060C61">
              <w:rPr>
                <w:bCs/>
                <w:sz w:val="16"/>
                <w:szCs w:val="16"/>
              </w:rPr>
              <w:fldChar w:fldCharType="separate"/>
            </w:r>
            <w:r w:rsidR="001664E6">
              <w:rPr>
                <w:bCs/>
                <w:noProof/>
                <w:sz w:val="16"/>
                <w:szCs w:val="16"/>
              </w:rPr>
              <w:t>2</w:t>
            </w:r>
            <w:r w:rsidRPr="00060C61">
              <w:rPr>
                <w:bCs/>
                <w:sz w:val="16"/>
                <w:szCs w:val="16"/>
              </w:rPr>
              <w:fldChar w:fldCharType="end"/>
            </w:r>
          </w:p>
          <w:p w:rsidR="00060C61" w:rsidRDefault="001664E6">
            <w:pPr>
              <w:pStyle w:val="Voettekst"/>
              <w:jc w:val="right"/>
            </w:pPr>
          </w:p>
        </w:sdtContent>
      </w:sdt>
    </w:sdtContent>
  </w:sdt>
  <w:p w:rsidR="00060C61" w:rsidRDefault="00060C61">
    <w:pPr>
      <w:pStyle w:val="Voettekst"/>
      <w:jc w:val="right"/>
    </w:pPr>
    <w:r w:rsidRPr="00060C61">
      <w:t xml:space="preserve"> </w:t>
    </w:r>
  </w:p>
  <w:p w:rsidR="00060C61" w:rsidRDefault="00060C6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C61" w:rsidRDefault="00060C61" w:rsidP="00060C61">
      <w:r>
        <w:separator/>
      </w:r>
    </w:p>
  </w:footnote>
  <w:footnote w:type="continuationSeparator" w:id="0">
    <w:p w:rsidR="00060C61" w:rsidRDefault="00060C61" w:rsidP="0006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61" w:rsidRPr="00060C61" w:rsidRDefault="00060C61" w:rsidP="00060C61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70D73"/>
    <w:multiLevelType w:val="hybridMultilevel"/>
    <w:tmpl w:val="60481A62"/>
    <w:lvl w:ilvl="0" w:tplc="BFA4A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61"/>
    <w:rsid w:val="00020853"/>
    <w:rsid w:val="00060C61"/>
    <w:rsid w:val="00081C0F"/>
    <w:rsid w:val="00085BD9"/>
    <w:rsid w:val="00090C75"/>
    <w:rsid w:val="000B1726"/>
    <w:rsid w:val="000C1C08"/>
    <w:rsid w:val="000D2536"/>
    <w:rsid w:val="000E0431"/>
    <w:rsid w:val="000E185B"/>
    <w:rsid w:val="000E18E9"/>
    <w:rsid w:val="000E4392"/>
    <w:rsid w:val="0011314C"/>
    <w:rsid w:val="00141590"/>
    <w:rsid w:val="001664E6"/>
    <w:rsid w:val="00173377"/>
    <w:rsid w:val="00212B0F"/>
    <w:rsid w:val="002667A7"/>
    <w:rsid w:val="002A47B0"/>
    <w:rsid w:val="002A5432"/>
    <w:rsid w:val="002B04A5"/>
    <w:rsid w:val="0032763E"/>
    <w:rsid w:val="00410BFF"/>
    <w:rsid w:val="004724C2"/>
    <w:rsid w:val="004935BD"/>
    <w:rsid w:val="0056575C"/>
    <w:rsid w:val="00573B02"/>
    <w:rsid w:val="005770FA"/>
    <w:rsid w:val="005C6D23"/>
    <w:rsid w:val="006117AA"/>
    <w:rsid w:val="00665D2C"/>
    <w:rsid w:val="006700E6"/>
    <w:rsid w:val="006A19F0"/>
    <w:rsid w:val="006B1FB1"/>
    <w:rsid w:val="006C1421"/>
    <w:rsid w:val="006C5CB7"/>
    <w:rsid w:val="00714E3C"/>
    <w:rsid w:val="00731E17"/>
    <w:rsid w:val="00751CC5"/>
    <w:rsid w:val="00756113"/>
    <w:rsid w:val="008340B1"/>
    <w:rsid w:val="008742B4"/>
    <w:rsid w:val="00895A6C"/>
    <w:rsid w:val="008E37BA"/>
    <w:rsid w:val="00923D49"/>
    <w:rsid w:val="00992350"/>
    <w:rsid w:val="009C5C0A"/>
    <w:rsid w:val="00A47486"/>
    <w:rsid w:val="00A84E64"/>
    <w:rsid w:val="00AC371D"/>
    <w:rsid w:val="00AC6ABD"/>
    <w:rsid w:val="00AE030D"/>
    <w:rsid w:val="00B2503B"/>
    <w:rsid w:val="00B96A3F"/>
    <w:rsid w:val="00BC0742"/>
    <w:rsid w:val="00C44CB2"/>
    <w:rsid w:val="00C67E16"/>
    <w:rsid w:val="00C875AA"/>
    <w:rsid w:val="00CA3168"/>
    <w:rsid w:val="00CA6299"/>
    <w:rsid w:val="00CD24EF"/>
    <w:rsid w:val="00D0398E"/>
    <w:rsid w:val="00D954E8"/>
    <w:rsid w:val="00D97616"/>
    <w:rsid w:val="00EC1218"/>
    <w:rsid w:val="00F24718"/>
    <w:rsid w:val="00F404A1"/>
    <w:rsid w:val="00F43BB3"/>
    <w:rsid w:val="00F547A9"/>
    <w:rsid w:val="00FC7E12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060C61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060C61"/>
    <w:rPr>
      <w:rFonts w:asciiTheme="minorHAnsi" w:hAnsi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060C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0C61"/>
  </w:style>
  <w:style w:type="paragraph" w:styleId="Ballontekst">
    <w:name w:val="Balloon Text"/>
    <w:basedOn w:val="Standaard"/>
    <w:link w:val="BallontekstChar"/>
    <w:uiPriority w:val="99"/>
    <w:semiHidden/>
    <w:unhideWhenUsed/>
    <w:rsid w:val="00060C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C6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60C6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060C61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060C61"/>
    <w:rPr>
      <w:rFonts w:asciiTheme="minorHAnsi" w:hAnsi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060C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60C61"/>
  </w:style>
  <w:style w:type="paragraph" w:styleId="Ballontekst">
    <w:name w:val="Balloon Text"/>
    <w:basedOn w:val="Standaard"/>
    <w:link w:val="BallontekstChar"/>
    <w:uiPriority w:val="99"/>
    <w:semiHidden/>
    <w:unhideWhenUsed/>
    <w:rsid w:val="00060C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0C6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60C6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4EA7-4F5B-4A1F-88B5-EFB42922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8A8DCC89.dotm</Template>
  <TotalTime>0</TotalTime>
  <Pages>2</Pages>
  <Words>263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Servicepunt71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Ornek, Richard</dc:creator>
  <cp:lastModifiedBy>Schreuder, Hans</cp:lastModifiedBy>
  <cp:revision>2</cp:revision>
  <cp:lastPrinted>2020-02-11T13:14:00Z</cp:lastPrinted>
  <dcterms:created xsi:type="dcterms:W3CDTF">2020-02-18T15:02:00Z</dcterms:created>
  <dcterms:modified xsi:type="dcterms:W3CDTF">2020-02-18T15:02:00Z</dcterms:modified>
</cp:coreProperties>
</file>