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AF" w:rsidRPr="00EC0620" w:rsidRDefault="00EC0620" w:rsidP="00EC0620">
      <w:pPr>
        <w:pStyle w:val="Geenafstand"/>
        <w:jc w:val="center"/>
        <w:rPr>
          <w:b/>
          <w:sz w:val="24"/>
          <w:szCs w:val="24"/>
        </w:rPr>
      </w:pPr>
      <w:r w:rsidRPr="00EC0620">
        <w:rPr>
          <w:b/>
          <w:sz w:val="24"/>
          <w:szCs w:val="24"/>
        </w:rPr>
        <w:t xml:space="preserve">Evaluatieformulier </w:t>
      </w:r>
      <w:r w:rsidR="006C1455">
        <w:rPr>
          <w:b/>
          <w:sz w:val="24"/>
          <w:szCs w:val="24"/>
        </w:rPr>
        <w:t>eerste 3 maanden</w:t>
      </w:r>
    </w:p>
    <w:p w:rsidR="00EC0620" w:rsidRDefault="00EC0620" w:rsidP="00EC0620">
      <w:pPr>
        <w:pStyle w:val="Geenafstand"/>
      </w:pPr>
    </w:p>
    <w:p w:rsidR="00EC0620" w:rsidRPr="00281C4D" w:rsidRDefault="00EC0620" w:rsidP="00EC0620">
      <w:pPr>
        <w:pStyle w:val="Geenafstand"/>
        <w:rPr>
          <w:b/>
        </w:rPr>
      </w:pPr>
      <w:r w:rsidRPr="00281C4D">
        <w:rPr>
          <w:b/>
        </w:rPr>
        <w:t>Medewerker:</w:t>
      </w:r>
    </w:p>
    <w:p w:rsidR="00EC0620" w:rsidRPr="00281C4D" w:rsidRDefault="00EC0620" w:rsidP="00EC0620">
      <w:pPr>
        <w:pStyle w:val="Geenafstand"/>
        <w:rPr>
          <w:b/>
        </w:rPr>
      </w:pPr>
      <w:r w:rsidRPr="00281C4D">
        <w:rPr>
          <w:b/>
        </w:rPr>
        <w:t>Leidinggevende:</w:t>
      </w:r>
    </w:p>
    <w:p w:rsidR="00EC0620" w:rsidRPr="00281C4D" w:rsidRDefault="00EC0620" w:rsidP="00EC0620">
      <w:pPr>
        <w:pStyle w:val="Geenafstand"/>
        <w:rPr>
          <w:b/>
        </w:rPr>
      </w:pPr>
      <w:r w:rsidRPr="00281C4D">
        <w:rPr>
          <w:b/>
        </w:rPr>
        <w:t>Datum:</w:t>
      </w:r>
    </w:p>
    <w:p w:rsidR="00EC0620" w:rsidRDefault="00EC0620" w:rsidP="00EC0620">
      <w:pPr>
        <w:pStyle w:val="Geenafstand"/>
      </w:pPr>
    </w:p>
    <w:p w:rsidR="00EC0620" w:rsidRPr="002E078E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078E">
        <w:rPr>
          <w:b/>
        </w:rPr>
        <w:t>Medewerker</w:t>
      </w:r>
    </w:p>
    <w:p w:rsidR="00EC0620" w:rsidRDefault="006C1455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zijn je</w:t>
      </w:r>
      <w:r w:rsidR="00EC0620">
        <w:t xml:space="preserve"> indrukken</w:t>
      </w:r>
      <w:r>
        <w:t xml:space="preserve"> van de afgelopen 3 maanden</w:t>
      </w:r>
      <w:r w:rsidR="00EC0620">
        <w:t>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Hoe voel je je binnen deze organisatie</w:t>
      </w:r>
      <w:r w:rsidR="00EC0620">
        <w:t>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Noem iets dat in positieve zin is opgevallen </w:t>
      </w:r>
      <w:r w:rsidR="003F14F9">
        <w:t xml:space="preserve">aan de organisatie </w:t>
      </w:r>
      <w:r>
        <w:t>en iets dat verbetering behoeft.</w:t>
      </w:r>
    </w:p>
    <w:p w:rsidR="00EC0620" w:rsidRP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81C4D">
        <w:rPr>
          <w:i/>
        </w:rPr>
        <w:t>positief: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81C4D">
        <w:rPr>
          <w:i/>
        </w:rPr>
        <w:t>verbetering:</w:t>
      </w: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281C4D" w:rsidRP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Hoe beoordeel je</w:t>
      </w:r>
      <w:r w:rsidR="00EC0620">
        <w:t xml:space="preserve"> het inwerk</w:t>
      </w:r>
      <w:r>
        <w:t>programma</w:t>
      </w:r>
      <w:r w:rsidR="00EC0620">
        <w:t>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zou je hierin veranderen</w:t>
      </w:r>
      <w:r w:rsidR="00EC0620">
        <w:t>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zijn jouw sterkte punten binnen deze functie?</w:t>
      </w: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zijn jouw valkuilen binnen deze functie?</w:t>
      </w: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heb je nog nodig om je de komende maanden verder te kunnen ontplooien?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EC0620">
      <w:pPr>
        <w:pStyle w:val="Geenafstand"/>
      </w:pPr>
    </w:p>
    <w:p w:rsidR="00281C4D" w:rsidRDefault="00281C4D" w:rsidP="00EC0620">
      <w:pPr>
        <w:pStyle w:val="Geenafstand"/>
      </w:pPr>
    </w:p>
    <w:p w:rsidR="00EC0620" w:rsidRPr="002E078E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078E">
        <w:rPr>
          <w:b/>
        </w:rPr>
        <w:t>Leidinggevende</w:t>
      </w:r>
    </w:p>
    <w:p w:rsidR="00EC0620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Hoe heb je de nieuwe collega deze eerst 3 maanden ervaren</w:t>
      </w:r>
      <w:r w:rsidR="00EC0620">
        <w:t>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is je in positieve zin opgevallen aan de nieuwe collega?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Waar zie je ruimte voor ontwikkeling</w:t>
      </w:r>
      <w:r w:rsidR="003F14F9">
        <w:t>/ aandachtspunten</w:t>
      </w:r>
      <w:r>
        <w:t>?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is de noodzaak c.q. prioriteit van deze punten?</w:t>
      </w: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is in jouw optiek nodig om er voor te zorgen dat de nieuwe collega zich goed kan ontplooien?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EC0620">
      <w:pPr>
        <w:pStyle w:val="Geenafstand"/>
      </w:pPr>
    </w:p>
    <w:p w:rsidR="002E078E" w:rsidRDefault="002E078E" w:rsidP="00EC0620">
      <w:pPr>
        <w:pStyle w:val="Geenafstand"/>
      </w:pPr>
    </w:p>
    <w:p w:rsidR="002E078E" w:rsidRP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078E">
        <w:rPr>
          <w:b/>
        </w:rPr>
        <w:t>Afspraken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Afspraken voor de komende maanden: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6C1455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Datum functioneringsgesprek t.b.v. voortzetting dienstverband </w:t>
      </w:r>
      <w:r w:rsidR="002E078E">
        <w:t>:</w:t>
      </w:r>
    </w:p>
    <w:p w:rsidR="003F14F9" w:rsidRDefault="003F14F9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</w:pPr>
    </w:p>
    <w:p w:rsidR="002E078E" w:rsidRDefault="002E078E" w:rsidP="002E078E">
      <w:pPr>
        <w:pStyle w:val="Geenafstand"/>
      </w:pPr>
    </w:p>
    <w:p w:rsidR="002E078E" w:rsidRP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078E">
        <w:rPr>
          <w:b/>
        </w:rPr>
        <w:t>Overige opmerkingen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5403" w:rsidRDefault="00985403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</w:pPr>
    </w:p>
    <w:sectPr w:rsidR="002E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20"/>
    <w:rsid w:val="00281C4D"/>
    <w:rsid w:val="002E078E"/>
    <w:rsid w:val="003009AF"/>
    <w:rsid w:val="003F14F9"/>
    <w:rsid w:val="006C1455"/>
    <w:rsid w:val="00985403"/>
    <w:rsid w:val="00E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0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0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2ACA08CB.dotm</Template>
  <TotalTime>14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Boogaard, Nicky van den</dc:creator>
  <cp:lastModifiedBy>Boogaard, Nicky van den</cp:lastModifiedBy>
  <cp:revision>3</cp:revision>
  <dcterms:created xsi:type="dcterms:W3CDTF">2019-12-02T11:16:00Z</dcterms:created>
  <dcterms:modified xsi:type="dcterms:W3CDTF">2019-12-02T11:30:00Z</dcterms:modified>
</cp:coreProperties>
</file>