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AF" w:rsidRPr="00EC0620" w:rsidRDefault="00EC0620" w:rsidP="00EC0620">
      <w:pPr>
        <w:pStyle w:val="Geenafstand"/>
        <w:jc w:val="center"/>
        <w:rPr>
          <w:b/>
          <w:sz w:val="24"/>
          <w:szCs w:val="24"/>
        </w:rPr>
      </w:pPr>
      <w:r w:rsidRPr="00EC0620">
        <w:rPr>
          <w:b/>
          <w:sz w:val="24"/>
          <w:szCs w:val="24"/>
        </w:rPr>
        <w:t>Evaluatieformulier eerste 4 weken</w:t>
      </w:r>
    </w:p>
    <w:p w:rsidR="00EC0620" w:rsidRDefault="00EC0620" w:rsidP="00EC0620">
      <w:pPr>
        <w:pStyle w:val="Geenafstand"/>
      </w:pPr>
    </w:p>
    <w:p w:rsidR="00EC0620" w:rsidRPr="00281C4D" w:rsidRDefault="00EC0620" w:rsidP="00EC0620">
      <w:pPr>
        <w:pStyle w:val="Geenafstand"/>
        <w:rPr>
          <w:b/>
        </w:rPr>
      </w:pPr>
      <w:r w:rsidRPr="00281C4D">
        <w:rPr>
          <w:b/>
        </w:rPr>
        <w:t>Medewerker:</w:t>
      </w:r>
    </w:p>
    <w:p w:rsidR="00EC0620" w:rsidRPr="00281C4D" w:rsidRDefault="00EC0620" w:rsidP="00EC0620">
      <w:pPr>
        <w:pStyle w:val="Geenafstand"/>
        <w:rPr>
          <w:b/>
        </w:rPr>
      </w:pPr>
      <w:r w:rsidRPr="00281C4D">
        <w:rPr>
          <w:b/>
        </w:rPr>
        <w:t>Leidinggevende:</w:t>
      </w:r>
    </w:p>
    <w:p w:rsidR="00EC0620" w:rsidRPr="00281C4D" w:rsidRDefault="00EC0620" w:rsidP="00EC0620">
      <w:pPr>
        <w:pStyle w:val="Geenafstand"/>
        <w:rPr>
          <w:b/>
        </w:rPr>
      </w:pPr>
      <w:r w:rsidRPr="00281C4D">
        <w:rPr>
          <w:b/>
        </w:rPr>
        <w:t>Datum:</w:t>
      </w:r>
    </w:p>
    <w:p w:rsidR="00EC0620" w:rsidRDefault="00EC0620" w:rsidP="00EC0620">
      <w:pPr>
        <w:pStyle w:val="Geenafstand"/>
      </w:pPr>
    </w:p>
    <w:p w:rsidR="00EC0620" w:rsidRPr="002E078E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E078E">
        <w:rPr>
          <w:b/>
        </w:rPr>
        <w:t>Medewerker</w:t>
      </w:r>
    </w:p>
    <w:p w:rsidR="00EC0620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Wat zijn de eerste indrukken?</w:t>
      </w:r>
    </w:p>
    <w:p w:rsidR="00EC0620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0620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0620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Heb je het gevoel dat je welkom bent, dat jouw aanwezigheid er toe doet?</w:t>
      </w:r>
    </w:p>
    <w:p w:rsidR="00EC0620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95038" w:rsidRDefault="00195038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0620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Noem iets dat in positieve zin is opgevallen en iets dat verbetering behoeft.</w:t>
      </w:r>
    </w:p>
    <w:p w:rsidR="00EC0620" w:rsidRP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281C4D">
        <w:rPr>
          <w:i/>
        </w:rPr>
        <w:t>positief:</w:t>
      </w: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281C4D">
        <w:rPr>
          <w:i/>
        </w:rPr>
        <w:t>verbetering:</w:t>
      </w: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281C4D" w:rsidRP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EC0620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0620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Heb je alle stappen van het inwerkprogramma doorlopen?</w:t>
      </w:r>
    </w:p>
    <w:p w:rsidR="00EC0620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0620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Zo nee, welke acties zijn nog nodig?</w:t>
      </w:r>
    </w:p>
    <w:p w:rsidR="00EC0620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0620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0620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Wat heb je nog nodig om je de komende maanden verder te kunnen ontplooien?</w:t>
      </w: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95038" w:rsidRDefault="00195038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0620" w:rsidRDefault="00EC0620" w:rsidP="00EC0620">
      <w:pPr>
        <w:pStyle w:val="Geenafstand"/>
      </w:pPr>
    </w:p>
    <w:p w:rsidR="00195038" w:rsidRDefault="00195038">
      <w:r>
        <w:br w:type="page"/>
      </w:r>
    </w:p>
    <w:p w:rsidR="00281C4D" w:rsidRDefault="00281C4D" w:rsidP="00EC0620">
      <w:pPr>
        <w:pStyle w:val="Geenafstand"/>
      </w:pPr>
    </w:p>
    <w:p w:rsidR="00EC0620" w:rsidRPr="002E078E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E078E">
        <w:rPr>
          <w:b/>
        </w:rPr>
        <w:t>Leidinggevende</w:t>
      </w:r>
    </w:p>
    <w:p w:rsidR="00EC0620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Wat zijn de eerste indrukken?</w:t>
      </w:r>
    </w:p>
    <w:p w:rsidR="00EC0620" w:rsidRDefault="00EC0620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95038" w:rsidRDefault="00195038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0620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Wat is je in positieve zin opgevallen aan de nieuwe collega?</w:t>
      </w: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95038" w:rsidRDefault="00195038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Waar zie je ruimte voor ontwikkeling?</w:t>
      </w: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Wat is in jouw optiek nodig om er voor te zorgen dat de nieuwe collega zich goed kan ontplooien?</w:t>
      </w: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EC0620">
      <w:pPr>
        <w:pStyle w:val="Geenafstand"/>
      </w:pPr>
    </w:p>
    <w:p w:rsidR="002E078E" w:rsidRDefault="002E078E" w:rsidP="00EC0620">
      <w:pPr>
        <w:pStyle w:val="Geenafstand"/>
      </w:pPr>
    </w:p>
    <w:p w:rsidR="002E078E" w:rsidRP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E078E">
        <w:rPr>
          <w:b/>
        </w:rPr>
        <w:t>Afspraken</w:t>
      </w: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Afspraken voor de komende maanden:</w:t>
      </w: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C4D" w:rsidRDefault="00281C4D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 evaluatie 3 maanden:</w:t>
      </w:r>
    </w:p>
    <w:p w:rsidR="00195038" w:rsidRDefault="00195038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</w:pPr>
    </w:p>
    <w:p w:rsidR="002E078E" w:rsidRDefault="002E078E" w:rsidP="002E078E">
      <w:pPr>
        <w:pStyle w:val="Geenafstand"/>
      </w:pPr>
    </w:p>
    <w:p w:rsidR="002E078E" w:rsidRP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E078E">
        <w:rPr>
          <w:b/>
        </w:rPr>
        <w:t>Overige opmerkingen</w:t>
      </w: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078E" w:rsidRDefault="002E078E" w:rsidP="002E078E">
      <w:pPr>
        <w:pStyle w:val="Geenafstand"/>
      </w:pPr>
    </w:p>
    <w:p w:rsidR="002E078E" w:rsidRDefault="002E078E" w:rsidP="002E078E">
      <w:pPr>
        <w:pStyle w:val="Geenafstand"/>
      </w:pPr>
    </w:p>
    <w:p w:rsidR="002E078E" w:rsidRDefault="002E078E" w:rsidP="002E078E">
      <w:pPr>
        <w:pStyle w:val="Geenafstand"/>
      </w:pPr>
    </w:p>
    <w:p w:rsidR="002E078E" w:rsidRDefault="002E078E" w:rsidP="002E078E">
      <w:pPr>
        <w:pStyle w:val="Geenafstand"/>
      </w:pPr>
    </w:p>
    <w:sectPr w:rsidR="002E0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20"/>
    <w:rsid w:val="00195038"/>
    <w:rsid w:val="00281C4D"/>
    <w:rsid w:val="002E078E"/>
    <w:rsid w:val="003009AF"/>
    <w:rsid w:val="00EC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C06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C0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2ACA08CB.dotm</Template>
  <TotalTime>29</TotalTime>
  <Pages>2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Servicepunt71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Boogaard, Nicky van den</dc:creator>
  <cp:lastModifiedBy>Boogaard, Nicky van den</cp:lastModifiedBy>
  <cp:revision>2</cp:revision>
  <dcterms:created xsi:type="dcterms:W3CDTF">2019-12-02T10:49:00Z</dcterms:created>
  <dcterms:modified xsi:type="dcterms:W3CDTF">2019-12-02T11:32:00Z</dcterms:modified>
</cp:coreProperties>
</file>