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E1" w:rsidRPr="009D5944" w:rsidRDefault="000D1264" w:rsidP="000D1264">
      <w:pPr>
        <w:pStyle w:val="Geenafstan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eerste week</w:t>
      </w:r>
    </w:p>
    <w:p w:rsidR="00C96711" w:rsidRDefault="00C96711" w:rsidP="00C96711">
      <w:pPr>
        <w:pStyle w:val="Geenafstand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439"/>
        <w:gridCol w:w="2756"/>
      </w:tblGrid>
      <w:tr w:rsidR="000D1264" w:rsidTr="000D1264">
        <w:tc>
          <w:tcPr>
            <w:tcW w:w="675" w:type="dxa"/>
            <w:shd w:val="clear" w:color="auto" w:fill="C6D9F1" w:themeFill="text2" w:themeFillTint="33"/>
          </w:tcPr>
          <w:p w:rsidR="000D1264" w:rsidRPr="009D5944" w:rsidRDefault="000D1264" w:rsidP="00C96711">
            <w:pPr>
              <w:pStyle w:val="Geenafstand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D1264" w:rsidRPr="009D5944" w:rsidRDefault="000D1264" w:rsidP="00C96711">
            <w:pPr>
              <w:pStyle w:val="Geenafstand"/>
              <w:rPr>
                <w:b/>
              </w:rPr>
            </w:pPr>
            <w:r w:rsidRPr="009D5944">
              <w:rPr>
                <w:b/>
              </w:rPr>
              <w:t>Tijd</w:t>
            </w:r>
          </w:p>
        </w:tc>
        <w:tc>
          <w:tcPr>
            <w:tcW w:w="4439" w:type="dxa"/>
            <w:shd w:val="clear" w:color="auto" w:fill="C6D9F1" w:themeFill="text2" w:themeFillTint="33"/>
          </w:tcPr>
          <w:p w:rsidR="000D1264" w:rsidRPr="009D5944" w:rsidRDefault="000D1264" w:rsidP="00C96711">
            <w:pPr>
              <w:pStyle w:val="Geenafstand"/>
              <w:rPr>
                <w:b/>
              </w:rPr>
            </w:pPr>
            <w:r w:rsidRPr="009D5944">
              <w:rPr>
                <w:b/>
              </w:rPr>
              <w:t>Activiteit</w:t>
            </w:r>
          </w:p>
        </w:tc>
        <w:tc>
          <w:tcPr>
            <w:tcW w:w="2756" w:type="dxa"/>
            <w:shd w:val="clear" w:color="auto" w:fill="C6D9F1" w:themeFill="text2" w:themeFillTint="33"/>
          </w:tcPr>
          <w:p w:rsidR="000D1264" w:rsidRPr="009D5944" w:rsidRDefault="000D1264" w:rsidP="00C96711">
            <w:pPr>
              <w:pStyle w:val="Geenafstand"/>
              <w:rPr>
                <w:b/>
              </w:rPr>
            </w:pPr>
            <w:r w:rsidRPr="009D5944">
              <w:rPr>
                <w:b/>
              </w:rPr>
              <w:t>Locatie + contactpersoon</w:t>
            </w: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  <w:r>
              <w:t>MA</w:t>
            </w: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  <w:r>
              <w:t>09.00 uur</w:t>
            </w: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  <w:r>
              <w:t>Meld je bij de receptie. Daar word je opgevangen door je mentor/ buddy.</w:t>
            </w:r>
          </w:p>
        </w:tc>
        <w:tc>
          <w:tcPr>
            <w:tcW w:w="2756" w:type="dxa"/>
          </w:tcPr>
          <w:p w:rsidR="000D1264" w:rsidRPr="00342724" w:rsidRDefault="000D1264" w:rsidP="00C96711">
            <w:pPr>
              <w:pStyle w:val="Geenafstand"/>
            </w:pPr>
            <w:r>
              <w:t>[</w:t>
            </w:r>
            <w:r w:rsidRPr="009D5944">
              <w:rPr>
                <w:i/>
              </w:rPr>
              <w:t>Receptie van</w:t>
            </w:r>
            <w:r>
              <w:rPr>
                <w:i/>
              </w:rPr>
              <w:t xml:space="preserve"> hoofdgebouw DZB, Le </w:t>
            </w:r>
            <w:proofErr w:type="spellStart"/>
            <w:r>
              <w:rPr>
                <w:i/>
              </w:rPr>
              <w:t>Poolweg</w:t>
            </w:r>
            <w:proofErr w:type="spellEnd"/>
            <w:r>
              <w:rPr>
                <w:i/>
              </w:rPr>
              <w:t xml:space="preserve"> 11</w:t>
            </w:r>
            <w:r>
              <w:t>]</w:t>
            </w:r>
          </w:p>
          <w:p w:rsidR="000D1264" w:rsidRDefault="000D1264" w:rsidP="00C96711">
            <w:pPr>
              <w:pStyle w:val="Geenafstand"/>
            </w:pPr>
            <w:r>
              <w:rPr>
                <w:i/>
              </w:rPr>
              <w:t>Bart Buddy</w:t>
            </w:r>
            <w:r>
              <w:t xml:space="preserve">] </w:t>
            </w:r>
          </w:p>
          <w:p w:rsidR="000D1264" w:rsidRDefault="000D1264" w:rsidP="00C96711">
            <w:pPr>
              <w:pStyle w:val="Geenafstand"/>
            </w:pP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  <w:r>
              <w:t>09.00-10.00</w:t>
            </w: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0D1264">
            <w:pPr>
              <w:pStyle w:val="Geenafstand"/>
            </w:pPr>
            <w:r>
              <w:t>Welkomstgesprek met leidinggevende. Doornemen van introductieprogramma, werkplek laten zien.</w:t>
            </w: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  <w:r>
              <w:t>[</w:t>
            </w:r>
            <w:r>
              <w:rPr>
                <w:i/>
              </w:rPr>
              <w:t>Kamer …</w:t>
            </w:r>
            <w:r>
              <w:t>]</w:t>
            </w:r>
          </w:p>
          <w:p w:rsidR="000D1264" w:rsidRDefault="000D1264" w:rsidP="00C96711">
            <w:pPr>
              <w:pStyle w:val="Geenafstand"/>
            </w:pPr>
            <w:r>
              <w:t>[</w:t>
            </w:r>
            <w:r w:rsidRPr="00342724">
              <w:rPr>
                <w:i/>
              </w:rPr>
              <w:t>Maaike Manager</w:t>
            </w:r>
            <w:r>
              <w:t>]</w:t>
            </w: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  <w:r>
              <w:t>10.00-10.30</w:t>
            </w:r>
          </w:p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  <w:r>
              <w:t>Rondje over de afdeling, kennismaken met collega’s.</w:t>
            </w: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  <w:r>
              <w:t>[</w:t>
            </w:r>
            <w:r w:rsidRPr="00342724">
              <w:rPr>
                <w:i/>
              </w:rPr>
              <w:t>Afdeling …</w:t>
            </w:r>
            <w:r>
              <w:t>]</w:t>
            </w:r>
          </w:p>
          <w:p w:rsidR="000D1264" w:rsidRDefault="000D1264" w:rsidP="00C96711">
            <w:pPr>
              <w:pStyle w:val="Geenafstand"/>
            </w:pPr>
            <w:r>
              <w:t>[</w:t>
            </w:r>
            <w:r w:rsidRPr="00342724">
              <w:rPr>
                <w:i/>
              </w:rPr>
              <w:t>Bart Buddy</w:t>
            </w:r>
            <w:r>
              <w:t>]</w:t>
            </w: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  <w:r>
              <w:t xml:space="preserve">10.30-12.00 </w:t>
            </w: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  <w:r>
              <w:t>3x 30 min. gesprek met directe collega.</w:t>
            </w: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  <w:r>
              <w:t>[</w:t>
            </w:r>
            <w:r w:rsidRPr="00391C62">
              <w:rPr>
                <w:i/>
              </w:rPr>
              <w:t>Collega 1, kamer…</w:t>
            </w:r>
            <w:r>
              <w:t>]</w:t>
            </w:r>
          </w:p>
          <w:p w:rsidR="000D1264" w:rsidRDefault="000D1264" w:rsidP="00C96711">
            <w:pPr>
              <w:pStyle w:val="Geenafstand"/>
            </w:pPr>
            <w:r>
              <w:t>[</w:t>
            </w:r>
            <w:r w:rsidRPr="00391C62">
              <w:rPr>
                <w:i/>
              </w:rPr>
              <w:t>Collega 2, kamer…</w:t>
            </w:r>
            <w:r>
              <w:t>]</w:t>
            </w:r>
          </w:p>
          <w:p w:rsidR="000D1264" w:rsidRDefault="000D1264" w:rsidP="00C96711">
            <w:pPr>
              <w:pStyle w:val="Geenafstand"/>
            </w:pPr>
            <w:r>
              <w:t>[</w:t>
            </w:r>
            <w:r w:rsidRPr="00391C62">
              <w:rPr>
                <w:i/>
              </w:rPr>
              <w:t>Collega 3, kamer …</w:t>
            </w:r>
            <w:r>
              <w:t>]</w:t>
            </w: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  <w:r>
              <w:t>12.15-13.00</w:t>
            </w: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  <w:r>
              <w:t>Lunch</w:t>
            </w:r>
          </w:p>
          <w:p w:rsidR="000D1264" w:rsidRDefault="000D1264" w:rsidP="00C96711">
            <w:pPr>
              <w:pStyle w:val="Geenafstand"/>
            </w:pPr>
            <w:r>
              <w:t>Uitleg bedrijfsrestaurant en lunchfaciliteiten.</w:t>
            </w: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  <w:r>
              <w:t>[</w:t>
            </w:r>
            <w:r w:rsidRPr="00E66876">
              <w:rPr>
                <w:i/>
              </w:rPr>
              <w:t>Bedrijfsrestaurant</w:t>
            </w:r>
            <w:r>
              <w:t>]</w:t>
            </w:r>
          </w:p>
          <w:p w:rsidR="000D1264" w:rsidRDefault="000D1264" w:rsidP="00C96711">
            <w:pPr>
              <w:pStyle w:val="Geenafstand"/>
            </w:pPr>
            <w:r>
              <w:t>[</w:t>
            </w:r>
            <w:r w:rsidRPr="00E66876">
              <w:rPr>
                <w:i/>
              </w:rPr>
              <w:t>Bart Buddy en diverse collega’s van team/ afdeling</w:t>
            </w:r>
            <w:r>
              <w:t>]</w:t>
            </w: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  <w:r>
              <w:t>13.00-14.30</w:t>
            </w: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8D68D7" w:rsidP="00C96711">
            <w:pPr>
              <w:pStyle w:val="Geenafstand"/>
            </w:pPr>
            <w:r w:rsidRPr="008D68D7">
              <w:t>Op de werkplek een eerste ‘light’ introductie van de diverse systemen/ werkvormen.</w:t>
            </w:r>
          </w:p>
        </w:tc>
        <w:tc>
          <w:tcPr>
            <w:tcW w:w="2756" w:type="dxa"/>
          </w:tcPr>
          <w:p w:rsidR="008D68D7" w:rsidRPr="008D68D7" w:rsidRDefault="008D68D7" w:rsidP="008D68D7">
            <w:pPr>
              <w:pStyle w:val="Geenafstand"/>
              <w:rPr>
                <w:i/>
              </w:rPr>
            </w:pPr>
            <w:r w:rsidRPr="008D68D7">
              <w:rPr>
                <w:i/>
              </w:rPr>
              <w:t>[Kamer…]</w:t>
            </w:r>
          </w:p>
          <w:p w:rsidR="000D1264" w:rsidRPr="008D68D7" w:rsidRDefault="008D68D7" w:rsidP="008D68D7">
            <w:pPr>
              <w:pStyle w:val="Geenafstand"/>
              <w:rPr>
                <w:i/>
              </w:rPr>
            </w:pPr>
            <w:r w:rsidRPr="008D68D7">
              <w:rPr>
                <w:i/>
              </w:rPr>
              <w:t>[Bart Buddy]</w:t>
            </w:r>
          </w:p>
          <w:p w:rsidR="000D1264" w:rsidRDefault="000D1264" w:rsidP="00391C62">
            <w:pPr>
              <w:pStyle w:val="Geenafstand"/>
            </w:pP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  <w:r>
              <w:t>14.30-16.00</w:t>
            </w:r>
          </w:p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8D68D7" w:rsidP="008B09D4">
            <w:pPr>
              <w:pStyle w:val="Geenafstand"/>
            </w:pPr>
            <w:r>
              <w:t>‘Freewheelen’</w:t>
            </w:r>
            <w:r w:rsidR="008B09D4">
              <w:t xml:space="preserve"> op de afdeling</w:t>
            </w:r>
            <w:r>
              <w:t xml:space="preserve">. </w:t>
            </w:r>
            <w:bookmarkStart w:id="0" w:name="_GoBack"/>
            <w:bookmarkEnd w:id="0"/>
          </w:p>
        </w:tc>
        <w:tc>
          <w:tcPr>
            <w:tcW w:w="2756" w:type="dxa"/>
          </w:tcPr>
          <w:p w:rsidR="000D1264" w:rsidRPr="008D68D7" w:rsidRDefault="008D68D7" w:rsidP="00C96711">
            <w:pPr>
              <w:pStyle w:val="Geenafstand"/>
              <w:rPr>
                <w:i/>
              </w:rPr>
            </w:pPr>
            <w:r w:rsidRPr="008D68D7">
              <w:rPr>
                <w:i/>
              </w:rPr>
              <w:t>[Kamer…]</w:t>
            </w: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  <w:r>
              <w:t>16.00-16.30</w:t>
            </w: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  <w:r>
              <w:t>Evalueren van de dag, wat zijn je eerste indrukken?</w:t>
            </w: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  <w:r>
              <w:t>[</w:t>
            </w:r>
            <w:r w:rsidRPr="002A50B6">
              <w:rPr>
                <w:i/>
              </w:rPr>
              <w:t>Kamer…</w:t>
            </w:r>
            <w:r>
              <w:t>]</w:t>
            </w:r>
          </w:p>
          <w:p w:rsidR="000D1264" w:rsidRDefault="000D1264" w:rsidP="00C96711">
            <w:pPr>
              <w:pStyle w:val="Geenafstand"/>
            </w:pPr>
            <w:r>
              <w:t>[</w:t>
            </w:r>
            <w:r w:rsidRPr="002A50B6">
              <w:rPr>
                <w:i/>
              </w:rPr>
              <w:t>Maaike Manager</w:t>
            </w:r>
            <w:r>
              <w:t>]</w:t>
            </w:r>
          </w:p>
          <w:p w:rsidR="000D1264" w:rsidRDefault="000D1264" w:rsidP="00C96711">
            <w:pPr>
              <w:pStyle w:val="Geenafstand"/>
            </w:pPr>
            <w:r>
              <w:t>[</w:t>
            </w:r>
            <w:r w:rsidRPr="002A50B6">
              <w:rPr>
                <w:i/>
              </w:rPr>
              <w:t>Bart Buddy</w:t>
            </w:r>
            <w:r>
              <w:t>]</w:t>
            </w:r>
          </w:p>
        </w:tc>
      </w:tr>
      <w:tr w:rsidR="000D1264" w:rsidTr="000D1264">
        <w:tc>
          <w:tcPr>
            <w:tcW w:w="675" w:type="dxa"/>
            <w:shd w:val="clear" w:color="auto" w:fill="C6D9F1" w:themeFill="text2" w:themeFillTint="33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  <w:shd w:val="clear" w:color="auto" w:fill="C6D9F1" w:themeFill="text2" w:themeFillTint="33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2756" w:type="dxa"/>
            <w:shd w:val="clear" w:color="auto" w:fill="C6D9F1" w:themeFill="text2" w:themeFillTint="33"/>
          </w:tcPr>
          <w:p w:rsidR="000D1264" w:rsidRDefault="000D1264" w:rsidP="00C96711">
            <w:pPr>
              <w:pStyle w:val="Geenafstand"/>
            </w:pPr>
          </w:p>
        </w:tc>
      </w:tr>
      <w:tr w:rsidR="000D1264" w:rsidRPr="008D68D7" w:rsidTr="000D1264">
        <w:tc>
          <w:tcPr>
            <w:tcW w:w="675" w:type="dxa"/>
          </w:tcPr>
          <w:p w:rsidR="000D1264" w:rsidRDefault="000F2242" w:rsidP="00C96711">
            <w:pPr>
              <w:pStyle w:val="Geenafstand"/>
            </w:pPr>
            <w:r>
              <w:t>DI</w:t>
            </w:r>
          </w:p>
        </w:tc>
        <w:tc>
          <w:tcPr>
            <w:tcW w:w="1418" w:type="dxa"/>
          </w:tcPr>
          <w:p w:rsidR="000D1264" w:rsidRDefault="008D68D7" w:rsidP="00C96711">
            <w:pPr>
              <w:pStyle w:val="Geenafstand"/>
            </w:pPr>
            <w:r>
              <w:t>09.30-11.00</w:t>
            </w:r>
          </w:p>
        </w:tc>
        <w:tc>
          <w:tcPr>
            <w:tcW w:w="4439" w:type="dxa"/>
          </w:tcPr>
          <w:p w:rsidR="000D1264" w:rsidRDefault="008D68D7" w:rsidP="00C96711">
            <w:pPr>
              <w:pStyle w:val="Geenafstand"/>
            </w:pPr>
            <w:r w:rsidRPr="008D68D7">
              <w:t>Rondvaart door DZB inclusief gids.</w:t>
            </w:r>
          </w:p>
          <w:p w:rsidR="008D68D7" w:rsidRDefault="008D68D7" w:rsidP="00C96711">
            <w:pPr>
              <w:pStyle w:val="Geenafstand"/>
            </w:pPr>
            <w:r>
              <w:rPr>
                <w:color w:val="FF0000"/>
              </w:rPr>
              <w:t>(v</w:t>
            </w:r>
            <w:r w:rsidRPr="008D68D7">
              <w:rPr>
                <w:color w:val="FF0000"/>
              </w:rPr>
              <w:t>ormgeving nog in ontwikkeling)</w:t>
            </w:r>
          </w:p>
        </w:tc>
        <w:tc>
          <w:tcPr>
            <w:tcW w:w="2756" w:type="dxa"/>
          </w:tcPr>
          <w:p w:rsidR="008D68D7" w:rsidRPr="008D68D7" w:rsidRDefault="008D68D7" w:rsidP="008D68D7">
            <w:pPr>
              <w:pStyle w:val="Geenafstand"/>
              <w:rPr>
                <w:i/>
              </w:rPr>
            </w:pPr>
            <w:r w:rsidRPr="008D68D7">
              <w:rPr>
                <w:i/>
              </w:rPr>
              <w:t>[Aanvang in centrale hal]</w:t>
            </w:r>
          </w:p>
          <w:p w:rsidR="000D1264" w:rsidRPr="008D68D7" w:rsidRDefault="008D68D7" w:rsidP="00C96711">
            <w:pPr>
              <w:pStyle w:val="Geenafstand"/>
              <w:rPr>
                <w:i/>
                <w:lang w:val="en-US"/>
              </w:rPr>
            </w:pPr>
            <w:r w:rsidRPr="008D68D7">
              <w:rPr>
                <w:i/>
                <w:lang w:val="en-US"/>
              </w:rPr>
              <w:t>[</w:t>
            </w:r>
            <w:r w:rsidRPr="008D68D7">
              <w:rPr>
                <w:i/>
                <w:lang w:val="en-US"/>
              </w:rPr>
              <w:t xml:space="preserve">Pool </w:t>
            </w:r>
            <w:proofErr w:type="spellStart"/>
            <w:r w:rsidRPr="008D68D7">
              <w:rPr>
                <w:i/>
                <w:lang w:val="en-US"/>
              </w:rPr>
              <w:t>gidsen</w:t>
            </w:r>
            <w:proofErr w:type="spellEnd"/>
            <w:r w:rsidRPr="008D68D7">
              <w:rPr>
                <w:i/>
                <w:lang w:val="en-US"/>
              </w:rPr>
              <w:t>; Conny, Catrien, Diana, Nicky??</w:t>
            </w:r>
            <w:r w:rsidRPr="008D68D7">
              <w:rPr>
                <w:i/>
                <w:lang w:val="en-US"/>
              </w:rPr>
              <w:t>]</w:t>
            </w:r>
          </w:p>
        </w:tc>
      </w:tr>
      <w:tr w:rsidR="000D1264" w:rsidRPr="008D68D7" w:rsidTr="000D1264">
        <w:tc>
          <w:tcPr>
            <w:tcW w:w="675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1418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4439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2756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</w:tr>
      <w:tr w:rsidR="000D1264" w:rsidRPr="008D68D7" w:rsidTr="000D1264">
        <w:tc>
          <w:tcPr>
            <w:tcW w:w="675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1418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4439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2756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</w:tr>
      <w:tr w:rsidR="000D1264" w:rsidRPr="008D68D7" w:rsidTr="000D1264">
        <w:tc>
          <w:tcPr>
            <w:tcW w:w="675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1418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4439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2756" w:type="dxa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</w:tr>
      <w:tr w:rsidR="000D1264" w:rsidRPr="008D68D7" w:rsidTr="000D1264">
        <w:tc>
          <w:tcPr>
            <w:tcW w:w="675" w:type="dxa"/>
            <w:shd w:val="clear" w:color="auto" w:fill="C6D9F1" w:themeFill="text2" w:themeFillTint="33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4439" w:type="dxa"/>
            <w:shd w:val="clear" w:color="auto" w:fill="C6D9F1" w:themeFill="text2" w:themeFillTint="33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  <w:tc>
          <w:tcPr>
            <w:tcW w:w="2756" w:type="dxa"/>
            <w:shd w:val="clear" w:color="auto" w:fill="C6D9F1" w:themeFill="text2" w:themeFillTint="33"/>
          </w:tcPr>
          <w:p w:rsidR="000D1264" w:rsidRPr="008D68D7" w:rsidRDefault="000D1264" w:rsidP="00C96711">
            <w:pPr>
              <w:pStyle w:val="Geenafstand"/>
              <w:rPr>
                <w:lang w:val="en-US"/>
              </w:rPr>
            </w:pP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  <w:r>
              <w:t>WOE</w:t>
            </w: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</w:tr>
      <w:tr w:rsidR="008D68D7" w:rsidTr="000D1264">
        <w:tc>
          <w:tcPr>
            <w:tcW w:w="675" w:type="dxa"/>
          </w:tcPr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</w:tc>
        <w:tc>
          <w:tcPr>
            <w:tcW w:w="1418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4439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2756" w:type="dxa"/>
          </w:tcPr>
          <w:p w:rsidR="008D68D7" w:rsidRDefault="008D68D7" w:rsidP="00C96711">
            <w:pPr>
              <w:pStyle w:val="Geenafstand"/>
            </w:pPr>
          </w:p>
        </w:tc>
      </w:tr>
      <w:tr w:rsidR="008D68D7" w:rsidTr="008D68D7">
        <w:tc>
          <w:tcPr>
            <w:tcW w:w="675" w:type="dxa"/>
            <w:shd w:val="clear" w:color="auto" w:fill="C6D9F1" w:themeFill="text2" w:themeFillTint="33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4439" w:type="dxa"/>
            <w:shd w:val="clear" w:color="auto" w:fill="C6D9F1" w:themeFill="text2" w:themeFillTint="33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2756" w:type="dxa"/>
            <w:shd w:val="clear" w:color="auto" w:fill="C6D9F1" w:themeFill="text2" w:themeFillTint="33"/>
          </w:tcPr>
          <w:p w:rsidR="008D68D7" w:rsidRDefault="008D68D7" w:rsidP="00C96711">
            <w:pPr>
              <w:pStyle w:val="Geenafstand"/>
            </w:pP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  <w:r>
              <w:lastRenderedPageBreak/>
              <w:t>DO</w:t>
            </w: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</w:p>
        </w:tc>
      </w:tr>
      <w:tr w:rsidR="008D68D7" w:rsidTr="000D1264">
        <w:tc>
          <w:tcPr>
            <w:tcW w:w="675" w:type="dxa"/>
          </w:tcPr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</w:tc>
        <w:tc>
          <w:tcPr>
            <w:tcW w:w="1418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4439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2756" w:type="dxa"/>
          </w:tcPr>
          <w:p w:rsidR="008D68D7" w:rsidRDefault="008D68D7" w:rsidP="00C96711">
            <w:pPr>
              <w:pStyle w:val="Geenafstand"/>
            </w:pPr>
          </w:p>
        </w:tc>
      </w:tr>
      <w:tr w:rsidR="008D68D7" w:rsidTr="008D68D7">
        <w:tc>
          <w:tcPr>
            <w:tcW w:w="675" w:type="dxa"/>
            <w:shd w:val="clear" w:color="auto" w:fill="C6D9F1" w:themeFill="text2" w:themeFillTint="33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4439" w:type="dxa"/>
            <w:shd w:val="clear" w:color="auto" w:fill="C6D9F1" w:themeFill="text2" w:themeFillTint="33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2756" w:type="dxa"/>
            <w:shd w:val="clear" w:color="auto" w:fill="C6D9F1" w:themeFill="text2" w:themeFillTint="33"/>
          </w:tcPr>
          <w:p w:rsidR="008D68D7" w:rsidRDefault="008D68D7" w:rsidP="00C96711">
            <w:pPr>
              <w:pStyle w:val="Geenafstand"/>
            </w:pPr>
          </w:p>
        </w:tc>
      </w:tr>
      <w:tr w:rsidR="000D1264" w:rsidTr="000D1264">
        <w:tc>
          <w:tcPr>
            <w:tcW w:w="675" w:type="dxa"/>
          </w:tcPr>
          <w:p w:rsidR="000D1264" w:rsidRDefault="000D1264" w:rsidP="00C96711">
            <w:pPr>
              <w:pStyle w:val="Geenafstand"/>
            </w:pPr>
            <w:r>
              <w:t>VRIJ</w:t>
            </w:r>
          </w:p>
          <w:p w:rsidR="000D1264" w:rsidRDefault="000D1264" w:rsidP="00C96711">
            <w:pPr>
              <w:pStyle w:val="Geenafstand"/>
            </w:pPr>
          </w:p>
          <w:p w:rsidR="000D1264" w:rsidRDefault="000D1264" w:rsidP="00C96711">
            <w:pPr>
              <w:pStyle w:val="Geenafstand"/>
            </w:pPr>
          </w:p>
        </w:tc>
        <w:tc>
          <w:tcPr>
            <w:tcW w:w="1418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4439" w:type="dxa"/>
          </w:tcPr>
          <w:p w:rsidR="000D1264" w:rsidRDefault="000D1264" w:rsidP="00C96711">
            <w:pPr>
              <w:pStyle w:val="Geenafstand"/>
            </w:pPr>
          </w:p>
        </w:tc>
        <w:tc>
          <w:tcPr>
            <w:tcW w:w="2756" w:type="dxa"/>
          </w:tcPr>
          <w:p w:rsidR="000D1264" w:rsidRDefault="000D1264" w:rsidP="00C96711">
            <w:pPr>
              <w:pStyle w:val="Geenafstand"/>
            </w:pPr>
          </w:p>
        </w:tc>
      </w:tr>
      <w:tr w:rsidR="008D68D7" w:rsidTr="000D1264">
        <w:tc>
          <w:tcPr>
            <w:tcW w:w="675" w:type="dxa"/>
          </w:tcPr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</w:tc>
        <w:tc>
          <w:tcPr>
            <w:tcW w:w="1418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4439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2756" w:type="dxa"/>
          </w:tcPr>
          <w:p w:rsidR="008D68D7" w:rsidRDefault="008D68D7" w:rsidP="00C96711">
            <w:pPr>
              <w:pStyle w:val="Geenafstand"/>
            </w:pPr>
          </w:p>
        </w:tc>
      </w:tr>
      <w:tr w:rsidR="008D68D7" w:rsidTr="000D1264">
        <w:tc>
          <w:tcPr>
            <w:tcW w:w="675" w:type="dxa"/>
          </w:tcPr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</w:tc>
        <w:tc>
          <w:tcPr>
            <w:tcW w:w="1418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4439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2756" w:type="dxa"/>
          </w:tcPr>
          <w:p w:rsidR="008D68D7" w:rsidRDefault="008D68D7" w:rsidP="00C96711">
            <w:pPr>
              <w:pStyle w:val="Geenafstand"/>
            </w:pPr>
          </w:p>
        </w:tc>
      </w:tr>
      <w:tr w:rsidR="008D68D7" w:rsidTr="000D1264">
        <w:tc>
          <w:tcPr>
            <w:tcW w:w="675" w:type="dxa"/>
          </w:tcPr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  <w:p w:rsidR="008D68D7" w:rsidRDefault="008D68D7" w:rsidP="00C96711">
            <w:pPr>
              <w:pStyle w:val="Geenafstand"/>
            </w:pPr>
          </w:p>
        </w:tc>
        <w:tc>
          <w:tcPr>
            <w:tcW w:w="1418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4439" w:type="dxa"/>
          </w:tcPr>
          <w:p w:rsidR="008D68D7" w:rsidRDefault="008D68D7" w:rsidP="00C96711">
            <w:pPr>
              <w:pStyle w:val="Geenafstand"/>
            </w:pPr>
          </w:p>
        </w:tc>
        <w:tc>
          <w:tcPr>
            <w:tcW w:w="2756" w:type="dxa"/>
          </w:tcPr>
          <w:p w:rsidR="008D68D7" w:rsidRDefault="008D68D7" w:rsidP="00C96711">
            <w:pPr>
              <w:pStyle w:val="Geenafstand"/>
            </w:pPr>
          </w:p>
        </w:tc>
      </w:tr>
    </w:tbl>
    <w:p w:rsidR="00C96711" w:rsidRDefault="00C96711" w:rsidP="00C96711">
      <w:pPr>
        <w:pStyle w:val="Geenafstand"/>
      </w:pPr>
    </w:p>
    <w:p w:rsidR="000F2242" w:rsidRDefault="000F2242" w:rsidP="00C96711">
      <w:pPr>
        <w:pStyle w:val="Geenafstand"/>
      </w:pPr>
    </w:p>
    <w:p w:rsidR="000F2242" w:rsidRDefault="000F2242" w:rsidP="00C96711">
      <w:pPr>
        <w:pStyle w:val="Geenafstand"/>
      </w:pPr>
    </w:p>
    <w:p w:rsidR="000F2242" w:rsidRPr="000F2242" w:rsidRDefault="000F2242" w:rsidP="00C96711">
      <w:pPr>
        <w:pStyle w:val="Geenafstand"/>
        <w:rPr>
          <w:i/>
        </w:rPr>
      </w:pPr>
      <w:r w:rsidRPr="000F2242">
        <w:rPr>
          <w:i/>
        </w:rPr>
        <w:t>Voorbeeld agendapunten voor eerste week:</w:t>
      </w:r>
    </w:p>
    <w:p w:rsidR="000F2242" w:rsidRDefault="000F2242" w:rsidP="000F2242">
      <w:pPr>
        <w:pStyle w:val="Geenafstand"/>
        <w:numPr>
          <w:ilvl w:val="0"/>
          <w:numId w:val="1"/>
        </w:numPr>
      </w:pPr>
      <w:r>
        <w:t>Deelname aan relevante overlegvormen</w:t>
      </w:r>
    </w:p>
    <w:p w:rsidR="000F2242" w:rsidRDefault="000F2242" w:rsidP="000F2242">
      <w:pPr>
        <w:pStyle w:val="Geenafstand"/>
        <w:numPr>
          <w:ilvl w:val="0"/>
          <w:numId w:val="1"/>
        </w:numPr>
      </w:pPr>
      <w:r>
        <w:t>Kennismakingsgesprekken met belangrijke samenwerkingspartners</w:t>
      </w:r>
    </w:p>
    <w:p w:rsidR="000F2242" w:rsidRDefault="000F2242" w:rsidP="000F2242">
      <w:pPr>
        <w:pStyle w:val="Geenafstand"/>
        <w:numPr>
          <w:ilvl w:val="0"/>
          <w:numId w:val="1"/>
        </w:numPr>
      </w:pPr>
      <w:r>
        <w:t>Bezoeken aan relevante externe locaties</w:t>
      </w:r>
    </w:p>
    <w:p w:rsidR="000F2242" w:rsidRDefault="000F2242" w:rsidP="000F2242">
      <w:pPr>
        <w:pStyle w:val="Geenafstand"/>
        <w:numPr>
          <w:ilvl w:val="0"/>
          <w:numId w:val="1"/>
        </w:numPr>
      </w:pPr>
      <w:r>
        <w:t>Meelopen met diverse collega’s</w:t>
      </w:r>
    </w:p>
    <w:p w:rsidR="000F2242" w:rsidRDefault="000F2242" w:rsidP="000F2242">
      <w:pPr>
        <w:pStyle w:val="Geenafstand"/>
        <w:numPr>
          <w:ilvl w:val="0"/>
          <w:numId w:val="1"/>
        </w:numPr>
      </w:pPr>
      <w:r>
        <w:t>Instructiemomenten voor diverse systemen/ werkvormen.</w:t>
      </w:r>
    </w:p>
    <w:p w:rsidR="000F2242" w:rsidRDefault="000F2242" w:rsidP="000F2242">
      <w:pPr>
        <w:pStyle w:val="Geenafstand"/>
        <w:numPr>
          <w:ilvl w:val="0"/>
          <w:numId w:val="1"/>
        </w:numPr>
      </w:pPr>
      <w:r>
        <w:t>Meewerken op afdelingen om een breed beeld van het werk en diverse doelgroepen te vormen.</w:t>
      </w:r>
    </w:p>
    <w:sectPr w:rsidR="000F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7A95"/>
    <w:multiLevelType w:val="hybridMultilevel"/>
    <w:tmpl w:val="FF7CD0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11"/>
    <w:rsid w:val="000D1264"/>
    <w:rsid w:val="000F2242"/>
    <w:rsid w:val="00165CE1"/>
    <w:rsid w:val="002A50B6"/>
    <w:rsid w:val="00342724"/>
    <w:rsid w:val="00391C62"/>
    <w:rsid w:val="007116C5"/>
    <w:rsid w:val="008B09D4"/>
    <w:rsid w:val="008D68D7"/>
    <w:rsid w:val="009D5944"/>
    <w:rsid w:val="00C96711"/>
    <w:rsid w:val="00E44007"/>
    <w:rsid w:val="00E66876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671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671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B3A7-4B71-4BE6-BFE7-8A319A69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C46A6419.dotm</Template>
  <TotalTime>110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Boogaard, Nicky van den</dc:creator>
  <cp:lastModifiedBy>Boogaard, Nicky van den</cp:lastModifiedBy>
  <cp:revision>6</cp:revision>
  <dcterms:created xsi:type="dcterms:W3CDTF">2019-12-04T08:28:00Z</dcterms:created>
  <dcterms:modified xsi:type="dcterms:W3CDTF">2019-12-11T16:16:00Z</dcterms:modified>
</cp:coreProperties>
</file>