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A6" w:rsidRPr="001A4548" w:rsidRDefault="00A470A6" w:rsidP="00A470A6">
      <w:pPr>
        <w:spacing w:line="276" w:lineRule="auto"/>
        <w:rPr>
          <w:rFonts w:asciiTheme="minorHAnsi" w:hAnsiTheme="minorHAnsi"/>
          <w:sz w:val="22"/>
        </w:rPr>
      </w:pPr>
      <w:r w:rsidRPr="001A4548">
        <w:rPr>
          <w:rFonts w:asciiTheme="minorHAnsi" w:hAnsiTheme="minorHAnsi"/>
          <w:noProof/>
          <w:sz w:val="22"/>
          <w:lang w:eastAsia="nl-NL"/>
        </w:rPr>
        <w:drawing>
          <wp:inline distT="0" distB="0" distL="0" distR="0" wp14:anchorId="7BA77658" wp14:editId="6273F5E4">
            <wp:extent cx="1247775" cy="571500"/>
            <wp:effectExtent l="0" t="0" r="9525" b="0"/>
            <wp:docPr id="1" name="Afbeelding 1" descr="2006-05-15 Logo Leiden rood + zwart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6-05-15 Logo Leiden rood + zwart 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48">
        <w:rPr>
          <w:rFonts w:asciiTheme="minorHAnsi" w:hAnsiTheme="minorHAnsi"/>
          <w:sz w:val="22"/>
        </w:rPr>
        <w:t xml:space="preserve"> </w:t>
      </w:r>
      <w:bookmarkStart w:id="0" w:name="_GoBack"/>
      <w:bookmarkEnd w:id="0"/>
    </w:p>
    <w:p w:rsidR="00A470A6" w:rsidRPr="001A4548" w:rsidRDefault="00A470A6" w:rsidP="00A470A6">
      <w:pPr>
        <w:rPr>
          <w:rFonts w:eastAsia="Times New Roman" w:cs="Arial"/>
          <w:sz w:val="28"/>
          <w:szCs w:val="28"/>
          <w:lang w:eastAsia="nl-NL"/>
        </w:rPr>
      </w:pPr>
      <w:r w:rsidRPr="001A4548">
        <w:rPr>
          <w:rFonts w:eastAsia="Times New Roman" w:cs="Arial"/>
          <w:sz w:val="28"/>
          <w:szCs w:val="28"/>
          <w:lang w:eastAsia="nl-NL"/>
        </w:rPr>
        <w:t xml:space="preserve">Persbericht </w:t>
      </w:r>
    </w:p>
    <w:p w:rsidR="00A470A6" w:rsidRPr="001A4548" w:rsidRDefault="00A470A6" w:rsidP="00A470A6">
      <w:pPr>
        <w:spacing w:line="250" w:lineRule="exact"/>
        <w:rPr>
          <w:rFonts w:eastAsia="Times New Roman" w:cs="Arial"/>
          <w:sz w:val="16"/>
          <w:szCs w:val="16"/>
          <w:lang w:eastAsia="nl-NL"/>
        </w:rPr>
      </w:pPr>
      <w:r>
        <w:rPr>
          <w:rFonts w:eastAsia="Times New Roman" w:cs="Arial"/>
          <w:sz w:val="16"/>
          <w:szCs w:val="16"/>
          <w:lang w:eastAsia="nl-NL"/>
        </w:rPr>
        <w:t>datum</w:t>
      </w:r>
    </w:p>
    <w:p w:rsidR="00A470A6" w:rsidRPr="001A4548" w:rsidRDefault="00A470A6" w:rsidP="00A470A6">
      <w:pPr>
        <w:spacing w:line="276" w:lineRule="auto"/>
        <w:rPr>
          <w:rFonts w:asciiTheme="minorHAnsi" w:hAnsiTheme="minorHAnsi"/>
          <w:sz w:val="22"/>
        </w:rPr>
      </w:pPr>
    </w:p>
    <w:p w:rsidR="00A470A6" w:rsidRPr="008930FE" w:rsidRDefault="00A470A6" w:rsidP="00A470A6">
      <w:pPr>
        <w:rPr>
          <w:b/>
          <w:color w:val="FF0000"/>
        </w:rPr>
      </w:pPr>
      <w:r w:rsidRPr="001A4548">
        <w:rPr>
          <w:b/>
        </w:rPr>
        <w:t xml:space="preserve">Universiteit Leiden verlengt </w:t>
      </w:r>
      <w:r>
        <w:rPr>
          <w:b/>
        </w:rPr>
        <w:t>samenwerking</w:t>
      </w:r>
      <w:r w:rsidRPr="001A4548">
        <w:rPr>
          <w:b/>
        </w:rPr>
        <w:t xml:space="preserve"> met DZB</w:t>
      </w:r>
      <w:r>
        <w:rPr>
          <w:b/>
        </w:rPr>
        <w:t xml:space="preserve">  </w:t>
      </w:r>
      <w:r>
        <w:rPr>
          <w:b/>
          <w:color w:val="FF0000"/>
        </w:rPr>
        <w:t>heldere kop, moet de lading dekken in een paar steekwoorden</w:t>
      </w:r>
    </w:p>
    <w:p w:rsidR="00A470A6" w:rsidRDefault="00A470A6" w:rsidP="00A470A6"/>
    <w:p w:rsidR="00A470A6" w:rsidRPr="008930FE" w:rsidRDefault="00A470A6" w:rsidP="00A470A6">
      <w:pPr>
        <w:rPr>
          <w:b/>
        </w:rPr>
      </w:pPr>
      <w:r w:rsidRPr="008930FE">
        <w:rPr>
          <w:b/>
        </w:rPr>
        <w:t>PERSBERICHT</w:t>
      </w:r>
    </w:p>
    <w:p w:rsidR="00A470A6" w:rsidRDefault="00A470A6" w:rsidP="00A470A6"/>
    <w:p w:rsidR="00A470A6" w:rsidRDefault="00A470A6" w:rsidP="00A470A6">
      <w:r>
        <w:rPr>
          <w:b/>
        </w:rPr>
        <w:t xml:space="preserve">Eerste alinea: </w:t>
      </w:r>
      <w:r w:rsidRPr="0091217F">
        <w:rPr>
          <w:b/>
        </w:rPr>
        <w:t>vet</w:t>
      </w:r>
      <w:r w:rsidRPr="0091217F">
        <w:t xml:space="preserve"> </w:t>
      </w:r>
      <w:r w:rsidRPr="008930FE">
        <w:rPr>
          <w:b/>
        </w:rPr>
        <w:t>gedrukt</w:t>
      </w:r>
      <w:r w:rsidRPr="0091217F">
        <w:t xml:space="preserve"> </w:t>
      </w:r>
      <w:r w:rsidRPr="008930FE">
        <w:rPr>
          <w:b/>
        </w:rPr>
        <w:t xml:space="preserve">met daarin </w:t>
      </w:r>
      <w:r w:rsidRPr="0091217F">
        <w:rPr>
          <w:b/>
        </w:rPr>
        <w:t>de kern van de boodschap</w:t>
      </w:r>
      <w:r w:rsidRPr="008930FE">
        <w:rPr>
          <w:b/>
        </w:rPr>
        <w:t xml:space="preserve">, </w:t>
      </w:r>
      <w:r w:rsidRPr="0091217F">
        <w:rPr>
          <w:b/>
        </w:rPr>
        <w:t>houd het kort en zakelijk</w:t>
      </w:r>
      <w:r w:rsidRPr="008930FE">
        <w:rPr>
          <w:b/>
        </w:rPr>
        <w:t>;</w:t>
      </w:r>
      <w:r w:rsidRPr="0091217F">
        <w:t xml:space="preserve"> </w:t>
      </w:r>
    </w:p>
    <w:p w:rsidR="00A470A6" w:rsidRDefault="00A470A6" w:rsidP="00A470A6">
      <w:r>
        <w:t>De belangrijkste alinea!</w:t>
      </w:r>
    </w:p>
    <w:p w:rsidR="00A470A6" w:rsidRDefault="00A470A6" w:rsidP="00A470A6"/>
    <w:p w:rsidR="00A470A6" w:rsidRDefault="00A470A6" w:rsidP="00A470A6">
      <w:r w:rsidRPr="008930FE">
        <w:rPr>
          <w:b/>
        </w:rPr>
        <w:t>Tweede alinea:</w:t>
      </w:r>
      <w:r>
        <w:t xml:space="preserve"> </w:t>
      </w:r>
      <w:r w:rsidRPr="0091217F">
        <w:t xml:space="preserve">verdere toelichting voor de pers. Zie het bericht als een ui, die afgepeld wordt.  Gebruik hier ook een quote van de directeur of de wethouder. </w:t>
      </w:r>
    </w:p>
    <w:p w:rsidR="00A470A6" w:rsidRDefault="00A470A6" w:rsidP="00A470A6"/>
    <w:p w:rsidR="00A470A6" w:rsidRDefault="00A470A6" w:rsidP="00A470A6">
      <w:r w:rsidRPr="008930FE">
        <w:rPr>
          <w:b/>
        </w:rPr>
        <w:t>Derde alinea:</w:t>
      </w:r>
      <w:r>
        <w:t xml:space="preserve"> eventueel nog meer toelichting. Minst belangrijke alinea, moet weggelaten kunnen worden.</w:t>
      </w:r>
    </w:p>
    <w:p w:rsidR="00A470A6" w:rsidRDefault="00A470A6" w:rsidP="00A470A6"/>
    <w:p w:rsidR="00A470A6" w:rsidRPr="009930FC" w:rsidRDefault="00A470A6" w:rsidP="00A470A6">
      <w:r>
        <w:t>enz.</w:t>
      </w:r>
    </w:p>
    <w:p w:rsidR="00A470A6" w:rsidRDefault="00A470A6" w:rsidP="00A470A6">
      <w:pPr>
        <w:rPr>
          <w:color w:val="1F497D"/>
          <w:szCs w:val="20"/>
        </w:rPr>
      </w:pPr>
    </w:p>
    <w:p w:rsidR="00A470A6" w:rsidRDefault="00A470A6" w:rsidP="00A470A6">
      <w:pPr>
        <w:rPr>
          <w:rFonts w:cs="Arial"/>
          <w:szCs w:val="20"/>
        </w:rPr>
      </w:pPr>
    </w:p>
    <w:p w:rsidR="00A470A6" w:rsidRPr="005525DF" w:rsidRDefault="00A470A6" w:rsidP="00A470A6">
      <w:pPr>
        <w:rPr>
          <w:rFonts w:cs="Arial"/>
          <w:szCs w:val="20"/>
        </w:rPr>
      </w:pPr>
      <w:r w:rsidRPr="005525DF">
        <w:rPr>
          <w:rFonts w:cs="Arial"/>
          <w:szCs w:val="20"/>
        </w:rPr>
        <w:t>-Einde bericht-</w:t>
      </w:r>
    </w:p>
    <w:p w:rsidR="00A470A6" w:rsidRDefault="00A470A6" w:rsidP="00A470A6"/>
    <w:p w:rsidR="00A470A6" w:rsidRPr="00C1370C" w:rsidRDefault="00A470A6" w:rsidP="00A470A6">
      <w:pPr>
        <w:spacing w:line="250" w:lineRule="exact"/>
        <w:rPr>
          <w:rFonts w:eastAsia="Times New Roman" w:cs="Arial"/>
          <w:b/>
          <w:szCs w:val="20"/>
          <w:lang w:eastAsia="nl-NL"/>
        </w:rPr>
      </w:pPr>
      <w:r w:rsidRPr="00C1370C">
        <w:rPr>
          <w:rFonts w:eastAsia="Times New Roman" w:cs="Arial"/>
          <w:b/>
          <w:szCs w:val="20"/>
          <w:lang w:eastAsia="nl-NL"/>
        </w:rPr>
        <w:t>Voor meer informatie</w:t>
      </w:r>
    </w:p>
    <w:p w:rsidR="00A470A6" w:rsidRPr="00C1370C" w:rsidRDefault="00A470A6" w:rsidP="00A470A6">
      <w:pPr>
        <w:spacing w:line="250" w:lineRule="exact"/>
        <w:rPr>
          <w:rFonts w:eastAsia="Times New Roman" w:cs="Arial"/>
          <w:szCs w:val="20"/>
          <w:lang w:eastAsia="nl-NL"/>
        </w:rPr>
      </w:pPr>
      <w:r>
        <w:rPr>
          <w:rFonts w:eastAsia="Times New Roman" w:cs="Arial"/>
          <w:szCs w:val="20"/>
          <w:lang w:eastAsia="nl-NL"/>
        </w:rPr>
        <w:t>Naam</w:t>
      </w:r>
    </w:p>
    <w:p w:rsidR="00A470A6" w:rsidRPr="00C1370C" w:rsidRDefault="00A470A6" w:rsidP="00A470A6">
      <w:pPr>
        <w:spacing w:line="250" w:lineRule="exact"/>
        <w:rPr>
          <w:rFonts w:eastAsia="Times New Roman" w:cs="Arial"/>
          <w:szCs w:val="20"/>
          <w:lang w:eastAsia="nl-NL"/>
        </w:rPr>
      </w:pPr>
      <w:r w:rsidRPr="00C1370C">
        <w:rPr>
          <w:rFonts w:eastAsia="Times New Roman" w:cs="Arial"/>
          <w:szCs w:val="20"/>
          <w:lang w:eastAsia="nl-NL"/>
        </w:rPr>
        <w:t xml:space="preserve">DZB </w:t>
      </w:r>
      <w:r>
        <w:rPr>
          <w:rFonts w:eastAsia="Times New Roman" w:cs="Arial"/>
          <w:szCs w:val="20"/>
          <w:lang w:eastAsia="nl-NL"/>
        </w:rPr>
        <w:t>Leiden</w:t>
      </w:r>
    </w:p>
    <w:p w:rsidR="00A470A6" w:rsidRDefault="00A470A6" w:rsidP="00A470A6">
      <w:pPr>
        <w:spacing w:line="250" w:lineRule="exact"/>
        <w:rPr>
          <w:rFonts w:eastAsia="Times New Roman" w:cs="Arial"/>
          <w:szCs w:val="20"/>
          <w:lang w:eastAsia="nl-NL"/>
        </w:rPr>
      </w:pPr>
      <w:r>
        <w:rPr>
          <w:rFonts w:eastAsia="Times New Roman" w:cs="Arial"/>
          <w:szCs w:val="20"/>
          <w:lang w:eastAsia="nl-NL"/>
        </w:rPr>
        <w:t xml:space="preserve">071-5818 </w:t>
      </w:r>
      <w:proofErr w:type="spellStart"/>
      <w:r>
        <w:rPr>
          <w:rFonts w:eastAsia="Times New Roman" w:cs="Arial"/>
          <w:szCs w:val="20"/>
          <w:lang w:eastAsia="nl-NL"/>
        </w:rPr>
        <w:t>xxxx</w:t>
      </w:r>
      <w:proofErr w:type="spellEnd"/>
    </w:p>
    <w:p w:rsidR="00A470A6" w:rsidRPr="00C1370C" w:rsidRDefault="00A470A6" w:rsidP="00A470A6">
      <w:pPr>
        <w:spacing w:line="250" w:lineRule="exact"/>
        <w:rPr>
          <w:rFonts w:eastAsia="Times New Roman" w:cs="Arial"/>
          <w:szCs w:val="20"/>
          <w:lang w:eastAsia="nl-NL"/>
        </w:rPr>
      </w:pPr>
      <w:r>
        <w:rPr>
          <w:rFonts w:eastAsia="Times New Roman" w:cs="Arial"/>
          <w:szCs w:val="20"/>
          <w:lang w:eastAsia="nl-NL"/>
        </w:rPr>
        <w:t>06-123456</w:t>
      </w:r>
    </w:p>
    <w:p w:rsidR="00A470A6" w:rsidRPr="00C1370C" w:rsidRDefault="00D750F1" w:rsidP="00A470A6">
      <w:pPr>
        <w:spacing w:line="250" w:lineRule="exact"/>
        <w:rPr>
          <w:rFonts w:eastAsia="Times New Roman" w:cs="Arial"/>
          <w:szCs w:val="20"/>
          <w:lang w:eastAsia="nl-NL"/>
        </w:rPr>
      </w:pPr>
      <w:hyperlink r:id="rId7" w:history="1">
        <w:r w:rsidR="00A470A6" w:rsidRPr="00C1370C">
          <w:rPr>
            <w:rFonts w:eastAsia="Times New Roman" w:cs="Arial"/>
            <w:color w:val="0000FF"/>
            <w:szCs w:val="20"/>
            <w:u w:val="single"/>
            <w:lang w:eastAsia="nl-NL"/>
          </w:rPr>
          <w:t>persvoorlichting@leiden.nl</w:t>
        </w:r>
      </w:hyperlink>
    </w:p>
    <w:p w:rsidR="00A470A6" w:rsidRPr="00C1370C" w:rsidRDefault="00A470A6" w:rsidP="00A470A6">
      <w:pPr>
        <w:rPr>
          <w:rFonts w:eastAsia="Times New Roman" w:cs="Arial"/>
          <w:sz w:val="24"/>
          <w:szCs w:val="24"/>
          <w:lang w:eastAsia="nl-NL"/>
        </w:rPr>
      </w:pPr>
    </w:p>
    <w:p w:rsidR="00A470A6" w:rsidRPr="00C1370C" w:rsidRDefault="00A470A6" w:rsidP="00A470A6">
      <w:pPr>
        <w:rPr>
          <w:rFonts w:eastAsia="Times New Roman" w:cs="Arial"/>
          <w:sz w:val="16"/>
          <w:szCs w:val="16"/>
          <w:lang w:eastAsia="nl-NL"/>
        </w:rPr>
      </w:pPr>
    </w:p>
    <w:p w:rsidR="00A470A6" w:rsidRPr="00C1370C" w:rsidRDefault="00A470A6" w:rsidP="00A470A6">
      <w:pPr>
        <w:rPr>
          <w:rFonts w:eastAsia="Times New Roman" w:cs="Arial"/>
          <w:sz w:val="16"/>
          <w:szCs w:val="16"/>
          <w:lang w:eastAsia="nl-NL"/>
        </w:rPr>
      </w:pPr>
      <w:r w:rsidRPr="00C1370C">
        <w:rPr>
          <w:rFonts w:eastAsia="Times New Roman" w:cs="Arial"/>
          <w:sz w:val="16"/>
          <w:szCs w:val="16"/>
          <w:lang w:eastAsia="nl-NL"/>
        </w:rPr>
        <w:t xml:space="preserve">Dit bericht is verstuurd naar de pers en ter informatie naar raadsleden, college van B en W van de gemeente Leiden. Wilt u geen persberichten meer ontvangen? Stuur dan een e-mail naar </w:t>
      </w:r>
      <w:hyperlink r:id="rId8" w:history="1">
        <w:r w:rsidRPr="00C1370C">
          <w:rPr>
            <w:rFonts w:eastAsia="Times New Roman" w:cs="Arial"/>
            <w:color w:val="0000FF"/>
            <w:sz w:val="16"/>
            <w:szCs w:val="16"/>
            <w:u w:val="single"/>
            <w:lang w:eastAsia="nl-NL"/>
          </w:rPr>
          <w:t>persvoorlichting@leiden.nl</w:t>
        </w:r>
      </w:hyperlink>
      <w:r w:rsidRPr="00C1370C">
        <w:rPr>
          <w:rFonts w:eastAsia="Times New Roman" w:cs="Arial"/>
          <w:sz w:val="16"/>
          <w:szCs w:val="16"/>
          <w:lang w:eastAsia="nl-NL"/>
        </w:rPr>
        <w:t xml:space="preserve"> met de </w:t>
      </w:r>
      <w:proofErr w:type="spellStart"/>
      <w:r w:rsidRPr="00C1370C">
        <w:rPr>
          <w:rFonts w:eastAsia="Times New Roman" w:cs="Arial"/>
          <w:sz w:val="16"/>
          <w:szCs w:val="16"/>
          <w:lang w:eastAsia="nl-NL"/>
        </w:rPr>
        <w:t>melding:afmelden</w:t>
      </w:r>
      <w:proofErr w:type="spellEnd"/>
      <w:r w:rsidRPr="00C1370C">
        <w:rPr>
          <w:rFonts w:eastAsia="Times New Roman" w:cs="Arial"/>
          <w:sz w:val="16"/>
          <w:szCs w:val="16"/>
          <w:lang w:eastAsia="nl-NL"/>
        </w:rPr>
        <w:t xml:space="preserve"> persberichten.</w:t>
      </w:r>
    </w:p>
    <w:p w:rsidR="00A470A6" w:rsidRPr="00C1370C" w:rsidRDefault="00A470A6" w:rsidP="00A470A6">
      <w:pPr>
        <w:rPr>
          <w:rFonts w:eastAsia="Times New Roman" w:cs="Arial"/>
          <w:sz w:val="16"/>
          <w:szCs w:val="16"/>
          <w:lang w:eastAsia="nl-NL"/>
        </w:rPr>
      </w:pPr>
    </w:p>
    <w:p w:rsidR="00A470A6" w:rsidRPr="00C1370C" w:rsidRDefault="00A470A6" w:rsidP="00A470A6">
      <w:pPr>
        <w:rPr>
          <w:rFonts w:eastAsia="Times New Roman" w:cs="Arial"/>
          <w:sz w:val="16"/>
          <w:szCs w:val="16"/>
          <w:lang w:eastAsia="nl-NL"/>
        </w:rPr>
      </w:pPr>
      <w:r w:rsidRPr="00C1370C">
        <w:rPr>
          <w:rFonts w:eastAsia="Times New Roman" w:cs="Arial"/>
          <w:sz w:val="16"/>
          <w:szCs w:val="16"/>
          <w:lang w:eastAsia="nl-NL"/>
        </w:rPr>
        <w:t xml:space="preserve">Volg het nieuws van de gemeente Leiden ook via </w:t>
      </w:r>
      <w:hyperlink r:id="rId9" w:tooltip="Opent externe link in nieuw scherm" w:history="1">
        <w:r w:rsidRPr="00C1370C">
          <w:rPr>
            <w:rFonts w:eastAsia="Times New Roman" w:cs="Arial"/>
            <w:color w:val="0000FF"/>
            <w:sz w:val="16"/>
            <w:szCs w:val="16"/>
            <w:u w:val="single"/>
            <w:lang w:eastAsia="nl-NL"/>
          </w:rPr>
          <w:t>Twitter</w:t>
        </w:r>
      </w:hyperlink>
      <w:r w:rsidRPr="00C1370C">
        <w:rPr>
          <w:rFonts w:eastAsia="Times New Roman" w:cs="Arial"/>
          <w:sz w:val="16"/>
          <w:szCs w:val="16"/>
          <w:lang w:eastAsia="nl-NL"/>
        </w:rPr>
        <w:t xml:space="preserve">. </w:t>
      </w:r>
    </w:p>
    <w:p w:rsidR="00A470A6" w:rsidRDefault="00A470A6" w:rsidP="00A470A6"/>
    <w:p w:rsidR="00A470A6" w:rsidRDefault="00A470A6" w:rsidP="000175EE"/>
    <w:sectPr w:rsidR="00A4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ADB"/>
    <w:multiLevelType w:val="hybridMultilevel"/>
    <w:tmpl w:val="F3DCC326"/>
    <w:lvl w:ilvl="0" w:tplc="493A8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E"/>
    <w:rsid w:val="000175EE"/>
    <w:rsid w:val="001D11C7"/>
    <w:rsid w:val="00202C05"/>
    <w:rsid w:val="00215C54"/>
    <w:rsid w:val="00244FCD"/>
    <w:rsid w:val="002A7D3A"/>
    <w:rsid w:val="003833F4"/>
    <w:rsid w:val="003E5AA1"/>
    <w:rsid w:val="003F34BD"/>
    <w:rsid w:val="005F11E1"/>
    <w:rsid w:val="006D0628"/>
    <w:rsid w:val="00860C84"/>
    <w:rsid w:val="00876284"/>
    <w:rsid w:val="00991608"/>
    <w:rsid w:val="00992A65"/>
    <w:rsid w:val="00A470A6"/>
    <w:rsid w:val="00AA58FA"/>
    <w:rsid w:val="00AE3CEF"/>
    <w:rsid w:val="00C13103"/>
    <w:rsid w:val="00D201A8"/>
    <w:rsid w:val="00D750F1"/>
    <w:rsid w:val="00E97784"/>
    <w:rsid w:val="00F01014"/>
    <w:rsid w:val="00F86391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75E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470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70A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D1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75E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470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70A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D1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voorlichting@leiden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rsvoorlichting@leid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witter.com/gemeenteleid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9B80577A.dotm</Template>
  <TotalTime>15</TotalTime>
  <Pages>1</Pages>
  <Words>176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Prinsenberg, Mischa</dc:creator>
  <cp:lastModifiedBy>Schreuder, Hans</cp:lastModifiedBy>
  <cp:revision>2</cp:revision>
  <cp:lastPrinted>2015-07-14T11:40:00Z</cp:lastPrinted>
  <dcterms:created xsi:type="dcterms:W3CDTF">2015-08-05T09:27:00Z</dcterms:created>
  <dcterms:modified xsi:type="dcterms:W3CDTF">2015-08-05T09:27:00Z</dcterms:modified>
</cp:coreProperties>
</file>