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8"/>
          <w:szCs w:val="28"/>
        </w:rPr>
      </w:pPr>
      <w:r w:rsidRPr="00177EFA">
        <w:rPr>
          <w:rFonts w:asciiTheme="minorHAnsi" w:hAnsiTheme="minorHAnsi" w:cs="Arial"/>
          <w:b/>
          <w:bCs/>
          <w:sz w:val="28"/>
          <w:szCs w:val="28"/>
        </w:rPr>
        <w:t>Verklaring van toestemming voor fotografie, filmopnamen, geluidsopnamen</w:t>
      </w: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:rsidR="005D5FF0" w:rsidRDefault="00177EFA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Ondergetekende</w:t>
      </w:r>
    </w:p>
    <w:p w:rsidR="00177EFA" w:rsidRPr="00177EFA" w:rsidRDefault="00177EFA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tabs>
                <w:tab w:val="left" w:pos="3150"/>
                <w:tab w:val="center" w:pos="4498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77EFA">
              <w:rPr>
                <w:rFonts w:asciiTheme="minorHAnsi" w:hAnsiTheme="minorHAnsi" w:cs="Arial"/>
                <w:b/>
              </w:rPr>
              <w:t>Voor- en achternaam: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77EFA">
              <w:rPr>
                <w:rFonts w:asciiTheme="minorHAnsi" w:hAnsiTheme="minorHAnsi" w:cs="Arial"/>
                <w:b/>
              </w:rPr>
              <w:t>Adres: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77EFA">
              <w:rPr>
                <w:rFonts w:asciiTheme="minorHAnsi" w:hAnsiTheme="minorHAnsi" w:cs="Arial"/>
                <w:b/>
              </w:rPr>
              <w:t>Postcode / Plaats: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77EFA">
              <w:rPr>
                <w:rFonts w:asciiTheme="minorHAnsi" w:hAnsiTheme="minorHAnsi" w:cs="Arial"/>
                <w:b/>
              </w:rPr>
              <w:t>Telefoonnummer: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177EFA">
              <w:rPr>
                <w:rFonts w:asciiTheme="minorHAnsi" w:hAnsiTheme="minorHAnsi" w:cs="Arial"/>
                <w:b/>
              </w:rPr>
              <w:t>E-mailadres (voor eventueel toesturen foto):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177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6A3DC6">
        <w:rPr>
          <w:rFonts w:asciiTheme="minorHAnsi" w:hAnsiTheme="minorHAnsi" w:cs="Arial"/>
        </w:rPr>
        <w:t xml:space="preserve">Geeft toestemming voor het maken en publiceren van opnamen </w:t>
      </w:r>
      <w:r w:rsidRPr="006A3DC6">
        <w:rPr>
          <w:rFonts w:asciiTheme="minorHAnsi" w:hAnsiTheme="minorHAnsi" w:cs="Arial"/>
          <w:b/>
          <w:bCs/>
        </w:rPr>
        <w:t>(fotografie, filmopnamen,</w:t>
      </w: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6A3DC6">
        <w:rPr>
          <w:rFonts w:asciiTheme="minorHAnsi" w:hAnsiTheme="minorHAnsi" w:cs="Arial"/>
          <w:b/>
          <w:bCs/>
        </w:rPr>
        <w:t xml:space="preserve">geluidsopnamen – doorhalen wat niet van toepassing is- ) </w:t>
      </w:r>
      <w:r w:rsidRPr="006A3DC6">
        <w:rPr>
          <w:rFonts w:asciiTheme="minorHAnsi" w:hAnsiTheme="minorHAnsi" w:cs="Arial"/>
        </w:rPr>
        <w:t>van ondergetekende in en/of buiten DZB Leiden</w:t>
      </w:r>
      <w:r w:rsidR="006A3DC6">
        <w:rPr>
          <w:rFonts w:asciiTheme="minorHAnsi" w:hAnsiTheme="minorHAnsi" w:cs="Arial"/>
        </w:rPr>
        <w:t>.</w:t>
      </w:r>
      <w:r w:rsidR="003A3993">
        <w:rPr>
          <w:rFonts w:asciiTheme="minorHAnsi" w:hAnsiTheme="minorHAnsi" w:cs="Arial"/>
        </w:rPr>
        <w:t xml:space="preserve"> Deze opnamen zijn bedoeld voor gebruik in flyers, op de website, </w:t>
      </w:r>
      <w:proofErr w:type="spellStart"/>
      <w:r w:rsidR="003A3993">
        <w:rPr>
          <w:rFonts w:asciiTheme="minorHAnsi" w:hAnsiTheme="minorHAnsi" w:cs="Arial"/>
        </w:rPr>
        <w:t>social</w:t>
      </w:r>
      <w:proofErr w:type="spellEnd"/>
      <w:r w:rsidR="003A3993">
        <w:rPr>
          <w:rFonts w:asciiTheme="minorHAnsi" w:hAnsiTheme="minorHAnsi" w:cs="Arial"/>
        </w:rPr>
        <w:t xml:space="preserve"> media en dergelijke door DZB.</w:t>
      </w: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77EFA" w:rsidRPr="00177EFA" w:rsidTr="00177EFA">
        <w:tc>
          <w:tcPr>
            <w:tcW w:w="9212" w:type="dxa"/>
          </w:tcPr>
          <w:p w:rsidR="00177EFA" w:rsidRPr="00177EFA" w:rsidRDefault="00177EFA" w:rsidP="005631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bookmarkStart w:id="0" w:name="_GoBack"/>
            <w:bookmarkEnd w:id="0"/>
            <w:r w:rsidRPr="00177EFA">
              <w:rPr>
                <w:rFonts w:asciiTheme="minorHAnsi" w:hAnsiTheme="minorHAnsi" w:cs="Arial"/>
                <w:b/>
              </w:rPr>
              <w:t>Deze opnamen zijn gemaakt voor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  <w:tr w:rsidR="00177EFA" w:rsidRPr="00177EFA" w:rsidTr="00177EFA">
        <w:tc>
          <w:tcPr>
            <w:tcW w:w="9212" w:type="dxa"/>
          </w:tcPr>
          <w:p w:rsidR="00177EFA" w:rsidRPr="00177EFA" w:rsidRDefault="00177EFA" w:rsidP="00177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6A3DC6" w:rsidRPr="006A3DC6" w:rsidRDefault="006A3DC6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6A3DC6">
        <w:rPr>
          <w:rFonts w:asciiTheme="minorHAnsi" w:hAnsiTheme="minorHAnsi" w:cs="Arial"/>
          <w:b/>
          <w:bCs/>
        </w:rPr>
        <w:t>Ruimte voor aanvullende opmerkingen/uitzonderingen</w:t>
      </w: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177EFA">
        <w:rPr>
          <w:rFonts w:asciiTheme="minorHAnsi" w:hAnsiTheme="minorHAnsi" w:cs="Arial"/>
          <w:b/>
        </w:rPr>
        <w:t>Voor akkoord:</w:t>
      </w: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6A3DC6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5D5FF0" w:rsidRPr="00177EFA" w:rsidRDefault="005D5FF0" w:rsidP="005D5FF0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177EFA">
        <w:rPr>
          <w:rFonts w:asciiTheme="minorHAnsi" w:hAnsiTheme="minorHAnsi" w:cs="Arial"/>
          <w:b/>
        </w:rPr>
        <w:t>Handtekening ondergetekende*:                                                                                Datum:</w:t>
      </w:r>
    </w:p>
    <w:p w:rsidR="006A3DC6" w:rsidRDefault="006A3DC6" w:rsidP="005D5FF0">
      <w:pPr>
        <w:rPr>
          <w:rFonts w:asciiTheme="minorHAnsi" w:hAnsiTheme="minorHAnsi" w:cs="Arial"/>
          <w:i/>
          <w:iCs/>
        </w:rPr>
      </w:pPr>
    </w:p>
    <w:p w:rsidR="003A3993" w:rsidRDefault="003A3993" w:rsidP="005D5FF0">
      <w:pPr>
        <w:rPr>
          <w:rFonts w:asciiTheme="minorHAnsi" w:hAnsiTheme="minorHAnsi" w:cs="Arial"/>
          <w:i/>
          <w:iCs/>
        </w:rPr>
      </w:pPr>
    </w:p>
    <w:p w:rsidR="00177EFA" w:rsidRDefault="00177EFA" w:rsidP="005D5FF0">
      <w:pPr>
        <w:rPr>
          <w:rFonts w:asciiTheme="minorHAnsi" w:hAnsiTheme="minorHAnsi" w:cs="Arial"/>
          <w:i/>
          <w:iCs/>
        </w:rPr>
      </w:pPr>
    </w:p>
    <w:p w:rsidR="00177EFA" w:rsidRDefault="00177EFA" w:rsidP="005D5FF0">
      <w:pPr>
        <w:rPr>
          <w:rFonts w:asciiTheme="minorHAnsi" w:hAnsiTheme="minorHAnsi" w:cs="Arial"/>
          <w:i/>
          <w:iCs/>
        </w:rPr>
      </w:pPr>
    </w:p>
    <w:p w:rsidR="00B82131" w:rsidRDefault="005D5FF0" w:rsidP="005D5FF0">
      <w:pPr>
        <w:rPr>
          <w:rFonts w:asciiTheme="minorHAnsi" w:hAnsiTheme="minorHAnsi" w:cs="Arial"/>
          <w:i/>
          <w:iCs/>
        </w:rPr>
      </w:pPr>
      <w:r w:rsidRPr="006A3DC6">
        <w:rPr>
          <w:rFonts w:asciiTheme="minorHAnsi" w:hAnsiTheme="minorHAnsi" w:cs="Arial"/>
          <w:i/>
          <w:iCs/>
        </w:rPr>
        <w:t>* Bij minderjarigen tevens handtekening van ouders/wettelijke verzorgers.</w:t>
      </w:r>
    </w:p>
    <w:p w:rsidR="002055ED" w:rsidRDefault="002055ED" w:rsidP="005D5FF0">
      <w:pPr>
        <w:rPr>
          <w:rFonts w:asciiTheme="minorHAnsi" w:hAnsiTheme="minorHAnsi" w:cs="Arial"/>
          <w:i/>
          <w:iCs/>
        </w:rPr>
      </w:pPr>
    </w:p>
    <w:p w:rsidR="002055ED" w:rsidRPr="002055ED" w:rsidRDefault="002055ED" w:rsidP="005D5FF0">
      <w:pPr>
        <w:rPr>
          <w:rFonts w:asciiTheme="minorHAnsi" w:hAnsiTheme="minorHAnsi"/>
        </w:rPr>
      </w:pPr>
      <w:r>
        <w:rPr>
          <w:rFonts w:asciiTheme="minorHAnsi" w:hAnsiTheme="minorHAnsi" w:cs="Arial"/>
          <w:iCs/>
        </w:rPr>
        <w:t>N.B.: graag g</w:t>
      </w:r>
      <w:r w:rsidRPr="002055ED">
        <w:rPr>
          <w:rFonts w:asciiTheme="minorHAnsi" w:hAnsiTheme="minorHAnsi" w:cs="Arial"/>
          <w:iCs/>
        </w:rPr>
        <w:t xml:space="preserve">etekende formulieren </w:t>
      </w:r>
      <w:r>
        <w:rPr>
          <w:rFonts w:asciiTheme="minorHAnsi" w:hAnsiTheme="minorHAnsi" w:cs="Arial"/>
          <w:iCs/>
        </w:rPr>
        <w:t xml:space="preserve">inleveren </w:t>
      </w:r>
      <w:r w:rsidRPr="002055ED">
        <w:rPr>
          <w:rFonts w:asciiTheme="minorHAnsi" w:hAnsiTheme="minorHAnsi" w:cs="Arial"/>
          <w:iCs/>
        </w:rPr>
        <w:t>bij afdeling Marketing &amp; Communicatie, Catrien Vollenberg.</w:t>
      </w:r>
    </w:p>
    <w:sectPr w:rsidR="002055ED" w:rsidRPr="0020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F0"/>
    <w:rsid w:val="00091949"/>
    <w:rsid w:val="000F38A4"/>
    <w:rsid w:val="001136AB"/>
    <w:rsid w:val="00164196"/>
    <w:rsid w:val="00177EFA"/>
    <w:rsid w:val="00183CDC"/>
    <w:rsid w:val="002055ED"/>
    <w:rsid w:val="003A0E36"/>
    <w:rsid w:val="003A3993"/>
    <w:rsid w:val="003C3685"/>
    <w:rsid w:val="00563146"/>
    <w:rsid w:val="0057459F"/>
    <w:rsid w:val="005D5FF0"/>
    <w:rsid w:val="005F4C1B"/>
    <w:rsid w:val="00610F6A"/>
    <w:rsid w:val="006A3DC6"/>
    <w:rsid w:val="00894DB7"/>
    <w:rsid w:val="00895E0D"/>
    <w:rsid w:val="009A3687"/>
    <w:rsid w:val="009D5455"/>
    <w:rsid w:val="00A95704"/>
    <w:rsid w:val="00B82131"/>
    <w:rsid w:val="00BD69A1"/>
    <w:rsid w:val="00D203A6"/>
    <w:rsid w:val="00DF2F35"/>
    <w:rsid w:val="00E4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3D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3D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A3DC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3DC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7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61935661.dotm</Template>
  <TotalTime>0</TotalTime>
  <Pages>1</Pages>
  <Words>140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Vollenberg, Catrien</dc:creator>
  <cp:lastModifiedBy>Schreuder, Hans</cp:lastModifiedBy>
  <cp:revision>2</cp:revision>
  <dcterms:created xsi:type="dcterms:W3CDTF">2018-08-30T11:35:00Z</dcterms:created>
  <dcterms:modified xsi:type="dcterms:W3CDTF">2018-08-30T11:35:00Z</dcterms:modified>
</cp:coreProperties>
</file>