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4B" w:rsidRPr="006335C3" w:rsidRDefault="00AE564B" w:rsidP="00AE564B">
      <w:pPr>
        <w:pStyle w:val="brief"/>
        <w:tabs>
          <w:tab w:val="clear" w:pos="567"/>
          <w:tab w:val="clear" w:pos="1134"/>
          <w:tab w:val="clear" w:pos="1701"/>
          <w:tab w:val="clear" w:pos="2835"/>
          <w:tab w:val="clear" w:pos="3969"/>
          <w:tab w:val="clear" w:pos="5103"/>
          <w:tab w:val="left" w:pos="5330"/>
        </w:tabs>
        <w:rPr>
          <w:rFonts w:asciiTheme="minorHAnsi" w:hAnsiTheme="minorHAnsi"/>
        </w:rPr>
      </w:pPr>
      <w:r w:rsidRPr="006335C3">
        <w:rPr>
          <w:rFonts w:asciiTheme="minorHAnsi" w:hAnsiTheme="minorHAnsi"/>
        </w:rPr>
        <w:tab/>
      </w:r>
      <w:r w:rsidRPr="006335C3">
        <w:rPr>
          <w:rFonts w:asciiTheme="minorHAnsi" w:hAnsiTheme="minorHAnsi"/>
        </w:rPr>
        <w:fldChar w:fldCharType="begin"/>
      </w:r>
      <w:r w:rsidRPr="006335C3">
        <w:rPr>
          <w:rFonts w:asciiTheme="minorHAnsi" w:hAnsiTheme="minorHAnsi"/>
        </w:rPr>
        <w:instrText xml:space="preserve"> DOCPROPERTY "Aantekenen"  \* MERGEFORMAT </w:instrText>
      </w:r>
      <w:r w:rsidRPr="006335C3">
        <w:rPr>
          <w:rFonts w:asciiTheme="minorHAnsi" w:hAnsiTheme="minorHAnsi"/>
        </w:rPr>
        <w:fldChar w:fldCharType="separate"/>
      </w:r>
      <w:r w:rsidRPr="006335C3">
        <w:rPr>
          <w:rFonts w:asciiTheme="minorHAnsi" w:hAnsiTheme="minorHAnsi"/>
        </w:rPr>
        <w:t xml:space="preserve"> </w:t>
      </w:r>
      <w:r w:rsidRPr="006335C3">
        <w:rPr>
          <w:rFonts w:asciiTheme="minorHAnsi" w:hAnsiTheme="minorHAnsi"/>
        </w:rPr>
        <w:fldChar w:fldCharType="end"/>
      </w:r>
    </w:p>
    <w:p w:rsidR="00AE564B" w:rsidRPr="006335C3" w:rsidRDefault="00AE564B" w:rsidP="00AE564B">
      <w:pPr>
        <w:pStyle w:val="brief"/>
        <w:rPr>
          <w:rFonts w:asciiTheme="minorHAnsi" w:hAnsiTheme="minorHAnsi"/>
        </w:rPr>
        <w:sectPr w:rsidR="00AE564B" w:rsidRPr="006335C3" w:rsidSect="00F22102">
          <w:headerReference w:type="default" r:id="rId7"/>
          <w:footerReference w:type="default" r:id="rId8"/>
          <w:headerReference w:type="first" r:id="rId9"/>
          <w:pgSz w:w="11906" w:h="16838" w:code="9"/>
          <w:pgMar w:top="1418" w:right="1133" w:bottom="2126" w:left="709" w:header="1758" w:footer="516" w:gutter="0"/>
          <w:paperSrc w:first="11" w:other="11"/>
          <w:cols w:space="708"/>
          <w:titlePg/>
        </w:sectPr>
      </w:pPr>
    </w:p>
    <w:tbl>
      <w:tblPr>
        <w:tblStyle w:val="Tabelraster"/>
        <w:tblW w:w="988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3647"/>
      </w:tblGrid>
      <w:tr w:rsidR="00AE564B" w:rsidRPr="00E3326E" w:rsidTr="00462B66">
        <w:tc>
          <w:tcPr>
            <w:tcW w:w="6238" w:type="dxa"/>
            <w:vMerge w:val="restart"/>
          </w:tcPr>
          <w:p w:rsidR="00AE564B" w:rsidRPr="00E3326E" w:rsidRDefault="00AE564B" w:rsidP="00462B66">
            <w:pPr>
              <w:spacing w:line="240" w:lineRule="exact"/>
              <w:rPr>
                <w:rFonts w:asciiTheme="minorHAnsi" w:hAnsiTheme="minorHAnsi" w:cs="Times New Roman"/>
                <w:lang w:val="nl-NL"/>
              </w:rPr>
            </w:pPr>
          </w:p>
          <w:p w:rsidR="00AE564B" w:rsidRPr="00E3326E" w:rsidRDefault="00AE564B" w:rsidP="00462B66">
            <w:pPr>
              <w:spacing w:line="240" w:lineRule="exact"/>
              <w:rPr>
                <w:rFonts w:asciiTheme="minorHAnsi" w:hAnsiTheme="minorHAnsi" w:cs="Times New Roman"/>
                <w:lang w:val="nl-NL"/>
              </w:rPr>
            </w:pPr>
            <w:r w:rsidRPr="00E3326E">
              <w:rPr>
                <w:rFonts w:asciiTheme="minorHAnsi" w:hAnsiTheme="minorHAnsi" w:cs="Times New Roman"/>
                <w:lang w:val="nl-NL"/>
              </w:rPr>
              <w:t>Aan NAAM MEDEWERKER</w:t>
            </w:r>
          </w:p>
          <w:p w:rsidR="00AE564B" w:rsidRPr="00E3326E" w:rsidRDefault="00AE564B" w:rsidP="00462B66">
            <w:pPr>
              <w:spacing w:line="240" w:lineRule="exact"/>
              <w:rPr>
                <w:rFonts w:asciiTheme="minorHAnsi" w:hAnsiTheme="minorHAnsi" w:cs="Times New Roman"/>
                <w:lang w:val="nl-NL"/>
              </w:rPr>
            </w:pPr>
            <w:r w:rsidRPr="00E3326E">
              <w:rPr>
                <w:rFonts w:asciiTheme="minorHAnsi" w:hAnsiTheme="minorHAnsi" w:cs="Times New Roman"/>
                <w:lang w:val="nl-NL"/>
              </w:rPr>
              <w:t>ADRES</w:t>
            </w:r>
          </w:p>
          <w:p w:rsidR="00AE564B" w:rsidRPr="00E3326E" w:rsidRDefault="00AE564B" w:rsidP="00462B66">
            <w:pPr>
              <w:spacing w:line="240" w:lineRule="exact"/>
              <w:rPr>
                <w:rFonts w:asciiTheme="minorHAnsi" w:hAnsiTheme="minorHAnsi" w:cs="Times New Roman"/>
                <w:lang w:val="nl-NL"/>
              </w:rPr>
            </w:pPr>
            <w:r w:rsidRPr="00E3326E">
              <w:rPr>
                <w:rFonts w:asciiTheme="minorHAnsi" w:hAnsiTheme="minorHAnsi" w:cs="Times New Roman"/>
                <w:lang w:val="nl-NL"/>
              </w:rPr>
              <w:t>POSTCODE EN PLAATS</w:t>
            </w:r>
          </w:p>
        </w:tc>
        <w:tc>
          <w:tcPr>
            <w:tcW w:w="3647" w:type="dxa"/>
          </w:tcPr>
          <w:p w:rsidR="00AE564B" w:rsidRPr="00E3326E" w:rsidRDefault="00AE564B" w:rsidP="00462B66">
            <w:pPr>
              <w:spacing w:line="240" w:lineRule="exact"/>
              <w:rPr>
                <w:rFonts w:asciiTheme="minorHAnsi" w:hAnsiTheme="minorHAnsi" w:cs="Times New Roman"/>
                <w:lang w:val="nl-NL"/>
              </w:rPr>
            </w:pPr>
          </w:p>
          <w:p w:rsidR="00AE564B" w:rsidRPr="00E3326E" w:rsidRDefault="00AE564B" w:rsidP="00462B66">
            <w:pPr>
              <w:spacing w:line="240" w:lineRule="exact"/>
              <w:rPr>
                <w:rFonts w:asciiTheme="minorHAnsi" w:hAnsiTheme="minorHAnsi" w:cs="Times New Roman"/>
                <w:lang w:val="nl-NL"/>
              </w:rPr>
            </w:pPr>
            <w:r w:rsidRPr="00E3326E">
              <w:rPr>
                <w:rFonts w:asciiTheme="minorHAnsi" w:hAnsiTheme="minorHAnsi" w:cs="Times New Roman"/>
                <w:lang w:val="nl-NL"/>
              </w:rPr>
              <w:t xml:space="preserve">Leiden, </w:t>
            </w:r>
            <w:bookmarkStart w:id="1" w:name="bmkBriefDatum"/>
            <w:bookmarkEnd w:id="1"/>
          </w:p>
        </w:tc>
      </w:tr>
      <w:tr w:rsidR="00AE564B" w:rsidRPr="00E3326E" w:rsidTr="00462B66">
        <w:tc>
          <w:tcPr>
            <w:tcW w:w="6238" w:type="dxa"/>
            <w:vMerge/>
          </w:tcPr>
          <w:p w:rsidR="00AE564B" w:rsidRPr="00E3326E" w:rsidRDefault="00AE564B" w:rsidP="00462B66">
            <w:pPr>
              <w:spacing w:line="240" w:lineRule="exact"/>
              <w:rPr>
                <w:rFonts w:asciiTheme="minorHAnsi" w:hAnsiTheme="minorHAnsi" w:cs="Times New Roman"/>
                <w:lang w:val="nl-NL"/>
              </w:rPr>
            </w:pPr>
          </w:p>
        </w:tc>
        <w:tc>
          <w:tcPr>
            <w:tcW w:w="3647" w:type="dxa"/>
          </w:tcPr>
          <w:p w:rsidR="00AE564B" w:rsidRPr="00E3326E" w:rsidRDefault="00AE564B" w:rsidP="00462B66">
            <w:pPr>
              <w:spacing w:line="240" w:lineRule="exact"/>
              <w:rPr>
                <w:rFonts w:asciiTheme="minorHAnsi" w:hAnsiTheme="minorHAnsi" w:cs="Times New Roman"/>
                <w:lang w:val="nl-NL"/>
              </w:rPr>
            </w:pPr>
          </w:p>
        </w:tc>
      </w:tr>
      <w:tr w:rsidR="00AE564B" w:rsidRPr="00E3326E" w:rsidTr="00462B66">
        <w:tc>
          <w:tcPr>
            <w:tcW w:w="6238" w:type="dxa"/>
            <w:vMerge/>
          </w:tcPr>
          <w:p w:rsidR="00AE564B" w:rsidRPr="00E3326E" w:rsidRDefault="00AE564B" w:rsidP="00462B66">
            <w:pPr>
              <w:spacing w:line="240" w:lineRule="exact"/>
              <w:rPr>
                <w:rFonts w:asciiTheme="minorHAnsi" w:hAnsiTheme="minorHAnsi" w:cs="Times New Roman"/>
                <w:lang w:val="nl-NL"/>
              </w:rPr>
            </w:pPr>
          </w:p>
        </w:tc>
        <w:tc>
          <w:tcPr>
            <w:tcW w:w="3647" w:type="dxa"/>
          </w:tcPr>
          <w:p w:rsidR="00AE564B" w:rsidRPr="00E3326E" w:rsidRDefault="00AE564B" w:rsidP="00462B66">
            <w:pPr>
              <w:spacing w:line="240" w:lineRule="exact"/>
              <w:rPr>
                <w:rFonts w:asciiTheme="minorHAnsi" w:hAnsiTheme="minorHAnsi" w:cs="Times New Roman"/>
                <w:lang w:val="nl-NL"/>
              </w:rPr>
            </w:pPr>
            <w:r w:rsidRPr="00E3326E">
              <w:rPr>
                <w:rFonts w:asciiTheme="minorHAnsi" w:hAnsiTheme="minorHAnsi" w:cs="Times New Roman"/>
                <w:lang w:val="nl-NL"/>
              </w:rPr>
              <w:t xml:space="preserve">Kenmerk: </w:t>
            </w:r>
          </w:p>
        </w:tc>
      </w:tr>
      <w:tr w:rsidR="00AE564B" w:rsidRPr="00E3326E" w:rsidTr="00462B66">
        <w:tc>
          <w:tcPr>
            <w:tcW w:w="6238" w:type="dxa"/>
            <w:vMerge/>
          </w:tcPr>
          <w:p w:rsidR="00AE564B" w:rsidRPr="00E3326E" w:rsidRDefault="00AE564B" w:rsidP="00462B66">
            <w:pPr>
              <w:spacing w:line="240" w:lineRule="exact"/>
              <w:rPr>
                <w:rFonts w:asciiTheme="minorHAnsi" w:hAnsiTheme="minorHAnsi" w:cs="Times New Roman"/>
                <w:lang w:val="nl-NL"/>
              </w:rPr>
            </w:pPr>
          </w:p>
        </w:tc>
        <w:tc>
          <w:tcPr>
            <w:tcW w:w="3647" w:type="dxa"/>
          </w:tcPr>
          <w:p w:rsidR="00AE564B" w:rsidRPr="00E3326E" w:rsidRDefault="00AE564B" w:rsidP="00462B66">
            <w:pPr>
              <w:spacing w:line="240" w:lineRule="exact"/>
              <w:rPr>
                <w:rFonts w:asciiTheme="minorHAnsi" w:hAnsiTheme="minorHAnsi" w:cs="Times New Roman"/>
                <w:lang w:val="nl-NL"/>
              </w:rPr>
            </w:pPr>
            <w:r w:rsidRPr="00E3326E">
              <w:rPr>
                <w:rFonts w:asciiTheme="minorHAnsi" w:hAnsiTheme="minorHAnsi" w:cs="Times New Roman"/>
                <w:lang w:val="nl-NL"/>
              </w:rPr>
              <w:t xml:space="preserve">Telefoon: </w:t>
            </w:r>
          </w:p>
        </w:tc>
      </w:tr>
      <w:tr w:rsidR="00AE564B" w:rsidRPr="00E3326E" w:rsidTr="00462B66">
        <w:tc>
          <w:tcPr>
            <w:tcW w:w="6238" w:type="dxa"/>
            <w:vMerge/>
          </w:tcPr>
          <w:p w:rsidR="00AE564B" w:rsidRPr="00E3326E" w:rsidRDefault="00AE564B" w:rsidP="00462B66">
            <w:pPr>
              <w:spacing w:line="240" w:lineRule="exact"/>
              <w:rPr>
                <w:rFonts w:asciiTheme="minorHAnsi" w:hAnsiTheme="minorHAnsi" w:cs="Times New Roman"/>
                <w:lang w:val="nl-NL"/>
              </w:rPr>
            </w:pPr>
          </w:p>
        </w:tc>
        <w:tc>
          <w:tcPr>
            <w:tcW w:w="3647" w:type="dxa"/>
          </w:tcPr>
          <w:p w:rsidR="00AE564B" w:rsidRPr="00E3326E" w:rsidRDefault="00AE564B" w:rsidP="00E3326E">
            <w:pPr>
              <w:spacing w:line="240" w:lineRule="exact"/>
              <w:rPr>
                <w:rFonts w:asciiTheme="minorHAnsi" w:hAnsiTheme="minorHAnsi" w:cs="Times New Roman"/>
                <w:lang w:val="nl-NL"/>
              </w:rPr>
            </w:pPr>
            <w:r w:rsidRPr="00E3326E">
              <w:rPr>
                <w:rFonts w:asciiTheme="minorHAnsi" w:hAnsiTheme="minorHAnsi" w:cs="Times New Roman"/>
                <w:lang w:val="nl-NL"/>
              </w:rPr>
              <w:t xml:space="preserve">Onderwerp: </w:t>
            </w:r>
            <w:r w:rsidR="00E3326E" w:rsidRPr="00E3326E">
              <w:rPr>
                <w:rFonts w:asciiTheme="minorHAnsi" w:hAnsiTheme="minorHAnsi" w:cs="Times New Roman"/>
                <w:lang w:val="nl-NL"/>
              </w:rPr>
              <w:t xml:space="preserve">getuigschrift </w:t>
            </w:r>
          </w:p>
          <w:p w:rsidR="00AE564B" w:rsidRPr="00E3326E" w:rsidRDefault="00AE564B" w:rsidP="00462B66">
            <w:pPr>
              <w:spacing w:line="240" w:lineRule="exact"/>
              <w:rPr>
                <w:rFonts w:asciiTheme="minorHAnsi" w:hAnsiTheme="minorHAnsi" w:cs="Times New Roman"/>
                <w:lang w:val="nl-NL"/>
              </w:rPr>
            </w:pPr>
          </w:p>
        </w:tc>
      </w:tr>
    </w:tbl>
    <w:p w:rsidR="00AE564B" w:rsidRPr="00E3326E" w:rsidRDefault="00AE564B" w:rsidP="00AE564B">
      <w:pPr>
        <w:spacing w:line="240" w:lineRule="exact"/>
        <w:rPr>
          <w:rFonts w:asciiTheme="minorHAnsi" w:hAnsiTheme="minorHAnsi" w:cs="Times New Roman"/>
          <w:lang w:val="nl-NL" w:eastAsia="nl-NL"/>
        </w:rPr>
      </w:pPr>
    </w:p>
    <w:p w:rsidR="00AE564B" w:rsidRPr="00E3326E" w:rsidRDefault="00AE564B" w:rsidP="00AE564B">
      <w:pPr>
        <w:spacing w:line="240" w:lineRule="exact"/>
        <w:rPr>
          <w:rFonts w:asciiTheme="minorHAnsi" w:hAnsiTheme="minorHAnsi" w:cs="Times New Roman"/>
          <w:lang w:val="nl-NL" w:eastAsia="nl-NL"/>
        </w:rPr>
      </w:pPr>
    </w:p>
    <w:p w:rsidR="00AE564B" w:rsidRPr="00E3326E" w:rsidRDefault="00AE564B" w:rsidP="00AE564B">
      <w:pPr>
        <w:spacing w:line="240" w:lineRule="exact"/>
        <w:rPr>
          <w:rFonts w:asciiTheme="minorHAnsi" w:hAnsiTheme="minorHAnsi" w:cs="Times New Roman"/>
          <w:lang w:val="nl-NL" w:eastAsia="nl-NL"/>
        </w:rPr>
      </w:pPr>
    </w:p>
    <w:p w:rsidR="00E3326E" w:rsidRPr="00E3326E" w:rsidRDefault="00AE564B" w:rsidP="00AE564B">
      <w:pPr>
        <w:spacing w:line="276" w:lineRule="auto"/>
        <w:rPr>
          <w:rFonts w:asciiTheme="minorHAnsi" w:hAnsiTheme="minorHAnsi" w:cs="Times New Roman"/>
          <w:lang w:val="nl-NL" w:eastAsia="nl-NL"/>
        </w:rPr>
      </w:pPr>
      <w:bookmarkStart w:id="2" w:name="bmkaanhef"/>
      <w:bookmarkEnd w:id="2"/>
      <w:r w:rsidRPr="00E3326E">
        <w:rPr>
          <w:rFonts w:asciiTheme="minorHAnsi" w:hAnsiTheme="minorHAnsi" w:cs="Times New Roman"/>
          <w:lang w:val="nl-NL" w:eastAsia="nl-NL"/>
        </w:rPr>
        <w:t xml:space="preserve">Beste …. , </w:t>
      </w:r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E3326E" w:rsidRPr="00E3326E" w:rsidTr="00BC0F28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75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3326E" w:rsidRPr="00E3326E" w:rsidTr="00BC0F28">
              <w:tc>
                <w:tcPr>
                  <w:tcW w:w="1110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top w:w="750" w:type="dxa"/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2"/>
                  </w:tblGrid>
                  <w:tr w:rsidR="00E3326E" w:rsidRPr="00E3326E" w:rsidTr="00BC0F28"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3326E" w:rsidRPr="00E3326E" w:rsidRDefault="00E3326E" w:rsidP="00E3326E">
                        <w:pPr>
                          <w:spacing w:line="276" w:lineRule="auto"/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</w:pPr>
                      </w:p>
                    </w:tc>
                  </w:tr>
                  <w:tr w:rsidR="00E3326E" w:rsidRPr="00E3326E" w:rsidTr="00BC0F28"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3326E" w:rsidRPr="00E3326E" w:rsidRDefault="00E3326E" w:rsidP="00E3326E">
                        <w:pPr>
                          <w:spacing w:line="276" w:lineRule="auto"/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</w:pPr>
                        <w:r w:rsidRPr="00E3326E"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  <w:t>Hierbij verklaart DZB dat NAAM medewerker geboren op</w:t>
                        </w:r>
                        <w:r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  <w:t>……</w:t>
                        </w:r>
                        <w:r w:rsidRPr="00E3326E"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  <w:t>en momenteel woonachtig te…..   bij ons werkzaam is geweest in de functie van…..   in een fulltime dienstverband van …uur per week in de periode van…..   tot…..  .</w:t>
                        </w:r>
                      </w:p>
                      <w:p w:rsidR="00E3326E" w:rsidRPr="00E3326E" w:rsidRDefault="00E3326E" w:rsidP="00E3326E">
                        <w:pPr>
                          <w:spacing w:line="276" w:lineRule="auto"/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</w:pPr>
                        <w:r w:rsidRPr="00E3326E"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  <w:t>De opgedragen werkzaamheden heeft hij/zij  steeds naar volle tevredenheid verricht. Het dienstverband wordt op zijn eigen verzoek beëindigd, aangezien hij/zij elders een nieuwe uitdaging heeft gevonden.</w:t>
                        </w:r>
                      </w:p>
                      <w:p w:rsidR="00E3326E" w:rsidRPr="00E3326E" w:rsidRDefault="00E3326E" w:rsidP="00E3326E">
                        <w:pPr>
                          <w:spacing w:line="276" w:lineRule="auto"/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</w:pPr>
                      </w:p>
                      <w:p w:rsidR="00E3326E" w:rsidRPr="00E3326E" w:rsidRDefault="00E3326E" w:rsidP="00E3326E">
                        <w:pPr>
                          <w:spacing w:line="276" w:lineRule="auto"/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</w:pPr>
                        <w:r w:rsidRPr="00E3326E"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  <w:t>Wij danken de heer of mevrouw voor zijn/haar inzet en wensen hem/haar veel geluk en succes.</w:t>
                        </w:r>
                      </w:p>
                      <w:p w:rsidR="00E3326E" w:rsidRPr="00E3326E" w:rsidRDefault="00E3326E" w:rsidP="00E3326E">
                        <w:pPr>
                          <w:spacing w:line="276" w:lineRule="auto"/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</w:pPr>
                        <w:bookmarkStart w:id="3" w:name="_GoBack"/>
                        <w:bookmarkEnd w:id="3"/>
                      </w:p>
                      <w:p w:rsidR="00E3326E" w:rsidRPr="00E3326E" w:rsidRDefault="00E3326E" w:rsidP="00E3326E">
                        <w:pPr>
                          <w:spacing w:line="276" w:lineRule="auto"/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</w:pPr>
                      </w:p>
                      <w:p w:rsidR="00E3326E" w:rsidRPr="00E3326E" w:rsidRDefault="00E3326E" w:rsidP="00E3326E">
                        <w:pPr>
                          <w:rPr>
                            <w:rFonts w:asciiTheme="minorHAnsi" w:hAnsiTheme="minorHAnsi"/>
                            <w:lang w:val="nl-NL"/>
                          </w:rPr>
                        </w:pPr>
                        <w:r w:rsidRPr="00E3326E">
                          <w:rPr>
                            <w:rFonts w:asciiTheme="minorHAnsi" w:hAnsiTheme="minorHAnsi"/>
                            <w:lang w:val="nl-NL"/>
                          </w:rPr>
                          <w:t>Met vriendelijke groet,</w:t>
                        </w:r>
                        <w:r w:rsidRPr="00E3326E">
                          <w:rPr>
                            <w:rFonts w:asciiTheme="minorHAnsi" w:hAnsiTheme="minorHAnsi"/>
                            <w:lang w:val="nl-NL"/>
                          </w:rPr>
                          <w:tab/>
                        </w:r>
                        <w:r w:rsidRPr="00E3326E">
                          <w:rPr>
                            <w:rFonts w:asciiTheme="minorHAnsi" w:hAnsiTheme="minorHAnsi"/>
                            <w:lang w:val="nl-NL"/>
                          </w:rPr>
                          <w:tab/>
                        </w:r>
                        <w:r w:rsidRPr="00E3326E">
                          <w:rPr>
                            <w:rFonts w:asciiTheme="minorHAnsi" w:hAnsiTheme="minorHAnsi"/>
                            <w:lang w:val="nl-NL"/>
                          </w:rPr>
                          <w:tab/>
                        </w:r>
                        <w:r w:rsidRPr="00E3326E">
                          <w:rPr>
                            <w:rFonts w:asciiTheme="minorHAnsi" w:hAnsiTheme="minorHAnsi"/>
                            <w:lang w:val="nl-NL"/>
                          </w:rPr>
                          <w:tab/>
                        </w:r>
                        <w:r w:rsidRPr="00E3326E">
                          <w:rPr>
                            <w:rFonts w:asciiTheme="minorHAnsi" w:hAnsiTheme="minorHAnsi"/>
                            <w:lang w:val="nl-NL"/>
                          </w:rPr>
                          <w:tab/>
                        </w:r>
                        <w:r w:rsidRPr="00E3326E">
                          <w:rPr>
                            <w:rFonts w:asciiTheme="minorHAnsi" w:hAnsiTheme="minorHAnsi"/>
                            <w:lang w:val="nl-NL"/>
                          </w:rPr>
                          <w:tab/>
                        </w:r>
                      </w:p>
                      <w:p w:rsidR="00E3326E" w:rsidRPr="00E3326E" w:rsidRDefault="00E3326E" w:rsidP="00E3326E">
                        <w:pPr>
                          <w:rPr>
                            <w:rFonts w:asciiTheme="minorHAnsi" w:hAnsiTheme="minorHAnsi"/>
                            <w:lang w:val="nl-NL"/>
                          </w:rPr>
                        </w:pPr>
                      </w:p>
                      <w:p w:rsidR="00E3326E" w:rsidRPr="00E3326E" w:rsidRDefault="00E3326E" w:rsidP="00E3326E">
                        <w:pPr>
                          <w:rPr>
                            <w:rFonts w:asciiTheme="minorHAnsi" w:hAnsiTheme="minorHAnsi"/>
                            <w:lang w:val="nl-NL"/>
                          </w:rPr>
                        </w:pPr>
                      </w:p>
                      <w:p w:rsidR="00E3326E" w:rsidRPr="00E3326E" w:rsidRDefault="00E3326E" w:rsidP="00E3326E">
                        <w:pPr>
                          <w:spacing w:line="276" w:lineRule="auto"/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</w:pPr>
                        <w:r w:rsidRPr="00E3326E">
                          <w:rPr>
                            <w:rFonts w:asciiTheme="minorHAnsi" w:hAnsiTheme="minorHAnsi"/>
                            <w:lang w:val="nl-NL"/>
                          </w:rPr>
                          <w:t>[NAAM</w:t>
                        </w:r>
                        <w:r>
                          <w:rPr>
                            <w:rFonts w:asciiTheme="minorHAnsi" w:hAnsiTheme="minorHAnsi"/>
                            <w:lang w:val="nl-NL"/>
                          </w:rPr>
                          <w:t>]</w:t>
                        </w:r>
                        <w:r w:rsidRPr="00E3326E"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  <w:br/>
                          <w:t xml:space="preserve"> </w:t>
                        </w:r>
                      </w:p>
                      <w:p w:rsidR="00E3326E" w:rsidRPr="00E3326E" w:rsidRDefault="00E3326E" w:rsidP="00E3326E">
                        <w:pPr>
                          <w:spacing w:line="276" w:lineRule="auto"/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</w:pPr>
                      </w:p>
                    </w:tc>
                  </w:tr>
                  <w:tr w:rsidR="00E3326E" w:rsidRPr="00E3326E" w:rsidTr="00BC0F28">
                    <w:tc>
                      <w:tcPr>
                        <w:tcW w:w="0" w:type="auto"/>
                        <w:tcBorders>
                          <w:top w:val="single" w:sz="6" w:space="0" w:color="999999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3326E" w:rsidRPr="00E3326E" w:rsidRDefault="00E3326E" w:rsidP="00E3326E">
                        <w:pPr>
                          <w:spacing w:line="276" w:lineRule="auto"/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</w:pPr>
                        <w:r w:rsidRPr="00E3326E"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  <w:t> </w:t>
                        </w:r>
                      </w:p>
                    </w:tc>
                  </w:tr>
                  <w:tr w:rsidR="00E3326E" w:rsidRPr="00E3326E" w:rsidTr="00BC0F28"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E3326E" w:rsidRPr="00E3326E" w:rsidRDefault="00E3326E" w:rsidP="00E3326E">
                        <w:pPr>
                          <w:spacing w:line="276" w:lineRule="auto"/>
                          <w:rPr>
                            <w:rFonts w:asciiTheme="minorHAnsi" w:hAnsiTheme="minorHAnsi" w:cs="Times New Roman"/>
                            <w:b/>
                            <w:bCs/>
                            <w:lang w:val="nl-NL" w:eastAsia="nl-NL"/>
                          </w:rPr>
                        </w:pPr>
                        <w:r w:rsidRPr="00E3326E">
                          <w:rPr>
                            <w:rFonts w:asciiTheme="minorHAnsi" w:hAnsiTheme="minorHAnsi" w:cs="Times New Roman"/>
                            <w:b/>
                            <w:bCs/>
                            <w:lang w:val="nl-NL" w:eastAsia="nl-NL"/>
                          </w:rPr>
                          <w:t>Voorbeeld 2</w:t>
                        </w:r>
                      </w:p>
                      <w:p w:rsidR="00E3326E" w:rsidRPr="00E3326E" w:rsidRDefault="00E3326E" w:rsidP="00E3326E">
                        <w:pPr>
                          <w:spacing w:line="276" w:lineRule="auto"/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</w:pPr>
                      </w:p>
                    </w:tc>
                  </w:tr>
                  <w:tr w:rsidR="00E3326E" w:rsidRPr="00E3326E" w:rsidTr="00BC0F28"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12"/>
                        </w:tblGrid>
                        <w:tr w:rsidR="00E3326E" w:rsidRPr="00E3326E" w:rsidTr="00BC0F28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E3326E" w:rsidRDefault="00E3326E" w:rsidP="00E3326E">
                              <w:pPr>
                                <w:spacing w:line="276" w:lineRule="auto"/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</w:pPr>
                              <w:r w:rsidRPr="00E3326E"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  <w:t>Beste….,</w:t>
                              </w:r>
                              <w:r w:rsidRPr="00E3326E"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  <w:br/>
                              </w:r>
                              <w:r w:rsidRPr="00E3326E"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  <w:br/>
                                <w:t>Hiermee verklaren wij, dat NAAM medewerker van</w:t>
                              </w:r>
                              <w:r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  <w:t>…</w:t>
                              </w:r>
                              <w:r w:rsidRPr="00E3326E"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  <w:t xml:space="preserve">   tot </w:t>
                              </w:r>
                              <w:r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  <w:t>….</w:t>
                              </w:r>
                              <w:r w:rsidRPr="00E3326E"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  <w:t xml:space="preserve">  bij ons in dienst is geweest in de functie van ….. voor…. uur per week. De heer/mevrouw …. heeft gedurende deze periode de volgende werkzaamheden verricht: [omschrijving taken]</w:t>
                              </w:r>
                              <w:r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  <w:t xml:space="preserve"> </w:t>
                              </w:r>
                            </w:p>
                            <w:p w:rsidR="00E3326E" w:rsidRPr="00E3326E" w:rsidRDefault="00E3326E" w:rsidP="00E3326E">
                              <w:pPr>
                                <w:spacing w:line="276" w:lineRule="auto"/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</w:pPr>
                            </w:p>
                            <w:p w:rsidR="00E3326E" w:rsidRPr="00E3326E" w:rsidRDefault="00E3326E" w:rsidP="00E3326E">
                              <w:pPr>
                                <w:spacing w:line="276" w:lineRule="auto"/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</w:pPr>
                              <w:r w:rsidRPr="00E3326E"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  <w:t>Wij hebben  hem/haar leren kennen als een gedreven en klantvriendelijke medewerkster die haar werk altijd met grote inzet en professionaliteit heeft verricht.</w:t>
                              </w:r>
                            </w:p>
                            <w:p w:rsidR="00E3326E" w:rsidRPr="00E3326E" w:rsidRDefault="00E3326E" w:rsidP="00E3326E">
                              <w:pPr>
                                <w:spacing w:line="276" w:lineRule="auto"/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</w:pPr>
                            </w:p>
                            <w:p w:rsidR="00E3326E" w:rsidRPr="00E3326E" w:rsidRDefault="00E3326E" w:rsidP="00E3326E">
                              <w:pPr>
                                <w:spacing w:line="276" w:lineRule="auto"/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</w:pPr>
                              <w:r w:rsidRPr="00E3326E"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  <w:t xml:space="preserve">Wij hebben het dienstverband helaas moeten beëindigen omdat wij geen passende functie meer </w:t>
                              </w:r>
                              <w:r w:rsidRPr="00E3326E"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  <w:lastRenderedPageBreak/>
                                <w:t>voor hem/haar hebben in verband met inkrimping van ons bedrijf. Wij vertrouwen erop dat   de heer/mevrouw spoedig een passende werkkring zal vinden en wensen haar/hem alle goeds toe.</w:t>
                              </w:r>
                            </w:p>
                            <w:p w:rsidR="00E3326E" w:rsidRPr="00E3326E" w:rsidRDefault="00E3326E" w:rsidP="00E3326E">
                              <w:pPr>
                                <w:spacing w:line="276" w:lineRule="auto"/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</w:pPr>
                            </w:p>
                            <w:p w:rsidR="00E3326E" w:rsidRPr="00E3326E" w:rsidRDefault="00E3326E" w:rsidP="00E3326E">
                              <w:pPr>
                                <w:rPr>
                                  <w:rFonts w:asciiTheme="minorHAnsi" w:hAnsiTheme="minorHAnsi"/>
                                  <w:lang w:val="nl-NL"/>
                                </w:rPr>
                              </w:pPr>
                              <w:r w:rsidRPr="00E3326E"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  <w:br/>
                                <w:t xml:space="preserve"> </w:t>
                              </w:r>
                              <w:r w:rsidRPr="00E3326E">
                                <w:rPr>
                                  <w:rFonts w:asciiTheme="minorHAnsi" w:hAnsiTheme="minorHAnsi"/>
                                  <w:lang w:val="nl-NL"/>
                                </w:rPr>
                                <w:t>Met vriendelijke groet,</w:t>
                              </w:r>
                              <w:r w:rsidRPr="00E3326E">
                                <w:rPr>
                                  <w:rFonts w:asciiTheme="minorHAnsi" w:hAnsiTheme="minorHAnsi"/>
                                  <w:lang w:val="nl-NL"/>
                                </w:rPr>
                                <w:tab/>
                              </w:r>
                              <w:r w:rsidRPr="00E3326E">
                                <w:rPr>
                                  <w:rFonts w:asciiTheme="minorHAnsi" w:hAnsiTheme="minorHAnsi"/>
                                  <w:lang w:val="nl-NL"/>
                                </w:rPr>
                                <w:tab/>
                              </w:r>
                              <w:r w:rsidRPr="00E3326E">
                                <w:rPr>
                                  <w:rFonts w:asciiTheme="minorHAnsi" w:hAnsiTheme="minorHAnsi"/>
                                  <w:lang w:val="nl-NL"/>
                                </w:rPr>
                                <w:tab/>
                              </w:r>
                              <w:r w:rsidRPr="00E3326E">
                                <w:rPr>
                                  <w:rFonts w:asciiTheme="minorHAnsi" w:hAnsiTheme="minorHAnsi"/>
                                  <w:lang w:val="nl-NL"/>
                                </w:rPr>
                                <w:tab/>
                              </w:r>
                              <w:r w:rsidRPr="00E3326E">
                                <w:rPr>
                                  <w:rFonts w:asciiTheme="minorHAnsi" w:hAnsiTheme="minorHAnsi"/>
                                  <w:lang w:val="nl-NL"/>
                                </w:rPr>
                                <w:tab/>
                              </w:r>
                              <w:r w:rsidRPr="00E3326E">
                                <w:rPr>
                                  <w:rFonts w:asciiTheme="minorHAnsi" w:hAnsiTheme="minorHAnsi"/>
                                  <w:lang w:val="nl-NL"/>
                                </w:rPr>
                                <w:tab/>
                              </w:r>
                            </w:p>
                            <w:p w:rsidR="00E3326E" w:rsidRPr="00E3326E" w:rsidRDefault="00E3326E" w:rsidP="00E3326E">
                              <w:pPr>
                                <w:rPr>
                                  <w:rFonts w:asciiTheme="minorHAnsi" w:hAnsiTheme="minorHAnsi"/>
                                  <w:lang w:val="nl-NL"/>
                                </w:rPr>
                              </w:pPr>
                            </w:p>
                            <w:p w:rsidR="00E3326E" w:rsidRPr="00E3326E" w:rsidRDefault="00E3326E" w:rsidP="00E3326E">
                              <w:pPr>
                                <w:rPr>
                                  <w:rFonts w:asciiTheme="minorHAnsi" w:hAnsiTheme="minorHAnsi"/>
                                  <w:lang w:val="nl-NL"/>
                                </w:rPr>
                              </w:pPr>
                            </w:p>
                            <w:p w:rsidR="00E3326E" w:rsidRPr="00E3326E" w:rsidRDefault="00E3326E" w:rsidP="00E3326E">
                              <w:pPr>
                                <w:spacing w:line="276" w:lineRule="auto"/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</w:pPr>
                              <w:r w:rsidRPr="00E3326E">
                                <w:rPr>
                                  <w:rFonts w:asciiTheme="minorHAnsi" w:hAnsiTheme="minorHAnsi"/>
                                  <w:lang w:val="nl-NL"/>
                                </w:rPr>
                                <w:t>[NAAM</w:t>
                              </w:r>
                              <w:r>
                                <w:rPr>
                                  <w:rFonts w:asciiTheme="minorHAnsi" w:hAnsiTheme="minorHAnsi"/>
                                  <w:lang w:val="nl-NL"/>
                                </w:rPr>
                                <w:t>]</w:t>
                              </w:r>
                            </w:p>
                            <w:p w:rsidR="00E3326E" w:rsidRPr="00E3326E" w:rsidRDefault="00E3326E" w:rsidP="00E3326E">
                              <w:pPr>
                                <w:spacing w:line="276" w:lineRule="auto"/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</w:pPr>
                              <w:r w:rsidRPr="00E3326E"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  <w:t> </w:t>
                              </w:r>
                            </w:p>
                            <w:p w:rsidR="00E3326E" w:rsidRPr="00E3326E" w:rsidRDefault="00E3326E" w:rsidP="00E3326E">
                              <w:pPr>
                                <w:spacing w:line="276" w:lineRule="auto"/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</w:pPr>
                              <w:r w:rsidRPr="00E3326E">
                                <w:rPr>
                                  <w:rFonts w:asciiTheme="minorHAnsi" w:hAnsiTheme="minorHAnsi" w:cs="Times New Roman"/>
                                  <w:lang w:val="nl-NL" w:eastAsia="nl-NL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:rsidR="00E3326E" w:rsidRPr="00E3326E" w:rsidRDefault="00E3326E" w:rsidP="00E3326E">
                        <w:pPr>
                          <w:spacing w:line="276" w:lineRule="auto"/>
                          <w:rPr>
                            <w:rFonts w:asciiTheme="minorHAnsi" w:hAnsiTheme="minorHAnsi" w:cs="Times New Roman"/>
                            <w:lang w:val="nl-NL" w:eastAsia="nl-NL"/>
                          </w:rPr>
                        </w:pPr>
                      </w:p>
                    </w:tc>
                  </w:tr>
                </w:tbl>
                <w:p w:rsidR="00E3326E" w:rsidRPr="00E3326E" w:rsidRDefault="00E3326E" w:rsidP="00E3326E">
                  <w:pPr>
                    <w:spacing w:line="276" w:lineRule="auto"/>
                    <w:rPr>
                      <w:rFonts w:asciiTheme="minorHAnsi" w:hAnsiTheme="minorHAnsi" w:cs="Times New Roman"/>
                      <w:lang w:val="nl-NL" w:eastAsia="nl-NL"/>
                    </w:rPr>
                  </w:pPr>
                </w:p>
              </w:tc>
            </w:tr>
          </w:tbl>
          <w:p w:rsidR="00E3326E" w:rsidRPr="00E3326E" w:rsidRDefault="00E3326E" w:rsidP="00E3326E">
            <w:pPr>
              <w:spacing w:line="276" w:lineRule="auto"/>
              <w:rPr>
                <w:rFonts w:asciiTheme="minorHAnsi" w:hAnsiTheme="minorHAnsi" w:cs="Times New Roman"/>
                <w:lang w:val="nl-NL" w:eastAsia="nl-NL"/>
              </w:rPr>
            </w:pPr>
          </w:p>
        </w:tc>
      </w:tr>
    </w:tbl>
    <w:p w:rsidR="00E3326E" w:rsidRPr="00E3326E" w:rsidRDefault="00E3326E" w:rsidP="00E3326E">
      <w:pPr>
        <w:spacing w:line="276" w:lineRule="auto"/>
        <w:rPr>
          <w:rFonts w:asciiTheme="minorHAnsi" w:hAnsiTheme="minorHAnsi" w:cs="Times New Roman"/>
          <w:lang w:val="nl-NL" w:eastAsia="nl-NL"/>
        </w:rPr>
      </w:pPr>
    </w:p>
    <w:p w:rsidR="00E3326E" w:rsidRDefault="00E3326E" w:rsidP="00AE564B">
      <w:pPr>
        <w:spacing w:line="276" w:lineRule="auto"/>
        <w:rPr>
          <w:rFonts w:asciiTheme="minorHAnsi" w:hAnsiTheme="minorHAnsi" w:cs="Times New Roman"/>
          <w:lang w:val="nl-NL" w:eastAsia="nl-NL"/>
        </w:rPr>
      </w:pPr>
    </w:p>
    <w:p w:rsidR="00E3326E" w:rsidRDefault="00E3326E" w:rsidP="00AE564B">
      <w:pPr>
        <w:spacing w:line="276" w:lineRule="auto"/>
        <w:rPr>
          <w:rFonts w:asciiTheme="minorHAnsi" w:hAnsiTheme="minorHAnsi" w:cs="Times New Roman"/>
          <w:lang w:val="nl-NL" w:eastAsia="nl-NL"/>
        </w:rPr>
      </w:pPr>
    </w:p>
    <w:p w:rsidR="00AE564B" w:rsidRPr="00E83EC1" w:rsidRDefault="00E3326E" w:rsidP="00AE564B">
      <w:pPr>
        <w:rPr>
          <w:lang w:val="nl-NL"/>
        </w:rPr>
      </w:pPr>
      <w:bookmarkStart w:id="4" w:name="BeginDocument"/>
      <w:bookmarkEnd w:id="4"/>
      <w:r>
        <w:rPr>
          <w:rFonts w:asciiTheme="minorHAnsi" w:hAnsiTheme="minorHAnsi" w:cs="Times New Roman"/>
          <w:lang w:val="nl-NL" w:eastAsia="nl-NL"/>
        </w:rPr>
        <w:t xml:space="preserve"> </w:t>
      </w:r>
    </w:p>
    <w:p w:rsidR="00AE564B" w:rsidRPr="00E83EC1" w:rsidRDefault="00AE564B" w:rsidP="00AE564B">
      <w:pPr>
        <w:rPr>
          <w:lang w:val="nl-NL"/>
        </w:rPr>
      </w:pPr>
    </w:p>
    <w:p w:rsidR="00AE564B" w:rsidRDefault="00AE564B" w:rsidP="00AE564B"/>
    <w:p w:rsidR="00F005D6" w:rsidRDefault="00F005D6"/>
    <w:sectPr w:rsidR="00F005D6">
      <w:headerReference w:type="default" r:id="rId10"/>
      <w:footerReference w:type="default" r:id="rId11"/>
      <w:type w:val="continuous"/>
      <w:pgSz w:w="11906" w:h="16838" w:code="9"/>
      <w:pgMar w:top="1418" w:right="1133" w:bottom="851" w:left="1701" w:header="1758" w:footer="516" w:gutter="0"/>
      <w:paperSrc w:first="11" w:other="1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90" w:rsidRDefault="00B74A25">
      <w:r>
        <w:separator/>
      </w:r>
    </w:p>
  </w:endnote>
  <w:endnote w:type="continuationSeparator" w:id="0">
    <w:p w:rsidR="00750490" w:rsidRDefault="00B7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ExtraCond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BF" w:rsidRDefault="00BE320C">
    <w:pPr>
      <w:ind w:left="1985" w:right="1701"/>
      <w:rPr>
        <w:rFonts w:ascii="Arial Narrow" w:hAnsi="Arial Narrow" w:cs="Arial Narrow"/>
        <w:spacing w:val="2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BF" w:rsidRDefault="00BE320C">
    <w:pPr>
      <w:ind w:left="1985" w:right="1701"/>
      <w:rPr>
        <w:rFonts w:ascii="Arial Narrow" w:hAnsi="Arial Narrow" w:cs="Arial Narrow"/>
        <w:spacing w:val="2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90" w:rsidRDefault="00B74A25">
      <w:r>
        <w:separator/>
      </w:r>
    </w:p>
  </w:footnote>
  <w:footnote w:type="continuationSeparator" w:id="0">
    <w:p w:rsidR="00750490" w:rsidRDefault="00B74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BF" w:rsidRDefault="00C441F0">
    <w:r>
      <w:object w:dxaOrig="1154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60pt" o:ole="" fillcolor="window">
          <v:imagedata r:id="rId1" o:title=""/>
        </v:shape>
        <o:OLEObject Type="Embed" ProgID="Word.Picture.8" ShapeID="_x0000_i1025" DrawAspect="Content" ObjectID="_1652003961" r:id="rId2"/>
      </w:object>
    </w:r>
  </w:p>
  <w:p w:rsidR="003C51BF" w:rsidRDefault="00BE320C"/>
  <w:p w:rsidR="003C51BF" w:rsidRPr="00C41452" w:rsidRDefault="00C441F0">
    <w:pPr>
      <w:tabs>
        <w:tab w:val="right" w:pos="993"/>
        <w:tab w:val="center" w:pos="1134"/>
        <w:tab w:val="left" w:pos="1276"/>
      </w:tabs>
      <w:rPr>
        <w:rFonts w:ascii="Frutiger 45 Light" w:hAnsi="Frutiger 45 Light" w:cs="Frutiger 45 Light"/>
        <w:lang w:val="nl-NL"/>
      </w:rPr>
    </w:pPr>
    <w:r>
      <w:rPr>
        <w:sz w:val="24"/>
        <w:szCs w:val="24"/>
      </w:rPr>
      <w:tab/>
    </w:r>
    <w:r w:rsidRPr="00C41452">
      <w:rPr>
        <w:rFonts w:ascii="Frutiger 45 Light" w:hAnsi="Frutiger 45 Light" w:cs="Frutiger 45 Light"/>
        <w:lang w:val="nl-NL"/>
      </w:rPr>
      <w:t>Kenmerk</w:t>
    </w:r>
    <w:r w:rsidRPr="00C41452">
      <w:rPr>
        <w:rFonts w:ascii="Frutiger 45 Light" w:hAnsi="Frutiger 45 Light" w:cs="Frutiger 45 Light"/>
        <w:lang w:val="nl-NL"/>
      </w:rPr>
      <w:tab/>
      <w:t>:</w:t>
    </w:r>
    <w:r w:rsidRPr="00C41452">
      <w:rPr>
        <w:rFonts w:ascii="Frutiger 45 Light" w:hAnsi="Frutiger 45 Light" w:cs="Frutiger 45 Light"/>
        <w:lang w:val="nl-NL"/>
      </w:rPr>
      <w:tab/>
    </w:r>
    <w:r w:rsidRPr="00C41452">
      <w:rPr>
        <w:lang w:val="nl-NL"/>
      </w:rPr>
      <w:fldChar w:fldCharType="begin"/>
    </w:r>
    <w:r w:rsidRPr="00C41452">
      <w:rPr>
        <w:lang w:val="nl-NL"/>
      </w:rPr>
      <w:instrText xml:space="preserve"> REF Kenmerk  \* MERGEFORMAT </w:instrText>
    </w:r>
    <w:r w:rsidRPr="00C41452">
      <w:rPr>
        <w:lang w:val="nl-NL"/>
      </w:rPr>
      <w:fldChar w:fldCharType="separate"/>
    </w:r>
    <w:r w:rsidRPr="00C41452">
      <w:rPr>
        <w:b/>
        <w:bCs/>
        <w:lang w:val="nl-NL"/>
      </w:rPr>
      <w:t>Fout! Verwijzingsbron niet gevonden.</w:t>
    </w:r>
    <w:r w:rsidRPr="00C41452">
      <w:rPr>
        <w:lang w:val="nl-NL"/>
      </w:rPr>
      <w:fldChar w:fldCharType="end"/>
    </w:r>
  </w:p>
  <w:p w:rsidR="003C51BF" w:rsidRDefault="00C441F0">
    <w:pPr>
      <w:tabs>
        <w:tab w:val="right" w:pos="993"/>
        <w:tab w:val="center" w:pos="1134"/>
        <w:tab w:val="left" w:pos="1276"/>
      </w:tabs>
    </w:pPr>
    <w:r w:rsidRPr="00C41452">
      <w:rPr>
        <w:sz w:val="24"/>
        <w:szCs w:val="24"/>
        <w:lang w:val="nl-NL"/>
      </w:rPr>
      <w:tab/>
    </w:r>
    <w:r>
      <w:rPr>
        <w:rFonts w:ascii="Frutiger 45 Light" w:hAnsi="Frutiger 45 Light" w:cs="Frutiger 45 Light"/>
      </w:rPr>
      <w:t>Blad</w:t>
    </w:r>
    <w:r>
      <w:rPr>
        <w:rFonts w:ascii="Frutiger 45 Light" w:hAnsi="Frutiger 45 Light" w:cs="Frutiger 45 Light"/>
      </w:rPr>
      <w:tab/>
      <w:t>:</w:t>
    </w:r>
    <w:r>
      <w:rPr>
        <w:sz w:val="24"/>
        <w:szCs w:val="24"/>
      </w:rPr>
      <w:t xml:space="preserve"> </w:t>
    </w:r>
    <w:r>
      <w:rPr>
        <w:sz w:val="24"/>
        <w:szCs w:val="24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  <w:r>
      <w:tab/>
    </w:r>
  </w:p>
  <w:p w:rsidR="003C51BF" w:rsidRDefault="00BE320C">
    <w:pPr>
      <w:tabs>
        <w:tab w:val="right" w:pos="993"/>
        <w:tab w:val="center" w:pos="1134"/>
        <w:tab w:val="left" w:pos="1276"/>
      </w:tabs>
      <w:rPr>
        <w:rFonts w:ascii="Arial Narrow" w:hAnsi="Arial Narrow" w:cs="Arial Narro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BF" w:rsidRDefault="00C441F0" w:rsidP="00F7724D">
    <w:pPr>
      <w:pStyle w:val="sjabloon1"/>
      <w:tabs>
        <w:tab w:val="clear" w:pos="1701"/>
        <w:tab w:val="clear" w:pos="2835"/>
        <w:tab w:val="clear" w:pos="3969"/>
        <w:tab w:val="clear" w:pos="4536"/>
        <w:tab w:val="clear" w:pos="5103"/>
        <w:tab w:val="clear" w:pos="6237"/>
        <w:tab w:val="clear" w:pos="6804"/>
        <w:tab w:val="clear" w:pos="7144"/>
        <w:tab w:val="clear" w:pos="7371"/>
        <w:tab w:val="clear" w:pos="7966"/>
        <w:tab w:val="clear" w:pos="8420"/>
        <w:tab w:val="clear" w:pos="8505"/>
        <w:tab w:val="clear" w:pos="8845"/>
        <w:tab w:val="clear" w:pos="9270"/>
        <w:tab w:val="clear" w:pos="9639"/>
        <w:tab w:val="clear" w:pos="9837"/>
        <w:tab w:val="left" w:pos="4763"/>
        <w:tab w:val="left" w:pos="6095"/>
        <w:tab w:val="left" w:pos="6776"/>
        <w:tab w:val="left" w:pos="7513"/>
        <w:tab w:val="left" w:pos="7853"/>
        <w:tab w:val="right" w:pos="10064"/>
      </w:tabs>
      <w:spacing w:before="240"/>
      <w:ind w:right="-142"/>
      <w:rPr>
        <w:spacing w:val="0"/>
      </w:rPr>
    </w:pPr>
    <w:r>
      <w:tab/>
    </w:r>
  </w:p>
  <w:p w:rsidR="003C51BF" w:rsidRDefault="00C441F0">
    <w:pPr>
      <w:pStyle w:val="sjabloon1"/>
      <w:tabs>
        <w:tab w:val="clear" w:pos="1701"/>
        <w:tab w:val="clear" w:pos="2835"/>
        <w:tab w:val="clear" w:pos="3969"/>
        <w:tab w:val="clear" w:pos="4536"/>
        <w:tab w:val="clear" w:pos="5103"/>
        <w:tab w:val="clear" w:pos="6237"/>
        <w:tab w:val="clear" w:pos="6804"/>
        <w:tab w:val="clear" w:pos="7144"/>
        <w:tab w:val="clear" w:pos="7371"/>
        <w:tab w:val="clear" w:pos="7966"/>
        <w:tab w:val="clear" w:pos="8420"/>
        <w:tab w:val="clear" w:pos="8505"/>
        <w:tab w:val="clear" w:pos="8845"/>
        <w:tab w:val="clear" w:pos="9270"/>
        <w:tab w:val="clear" w:pos="9639"/>
        <w:tab w:val="clear" w:pos="9837"/>
        <w:tab w:val="left" w:pos="993"/>
        <w:tab w:val="left" w:pos="4763"/>
        <w:tab w:val="left" w:pos="5954"/>
        <w:tab w:val="left" w:pos="6521"/>
        <w:tab w:val="left" w:pos="6946"/>
        <w:tab w:val="left" w:pos="7513"/>
        <w:tab w:val="left" w:pos="7938"/>
        <w:tab w:val="left" w:pos="8364"/>
        <w:tab w:val="left" w:pos="8789"/>
        <w:tab w:val="left" w:pos="9072"/>
        <w:tab w:val="right" w:pos="10093"/>
      </w:tabs>
      <w:spacing w:before="60" w:after="0"/>
      <w:ind w:right="-142"/>
      <w:rPr>
        <w:rFonts w:ascii="Franklin Gothic ExtraCond" w:hAnsi="Franklin Gothic ExtraCond" w:cs="Franklin Gothic ExtraCond"/>
        <w:spacing w:val="80"/>
        <w:position w:val="-12"/>
        <w:sz w:val="18"/>
        <w:szCs w:val="18"/>
      </w:rPr>
    </w:pPr>
    <w:r>
      <w:rPr>
        <w:rFonts w:ascii="Franklin Gothic ExtraCond" w:hAnsi="Franklin Gothic ExtraCond" w:cs="Franklin Gothic ExtraCond"/>
        <w:spacing w:val="80"/>
        <w:position w:val="-12"/>
        <w:sz w:val="22"/>
        <w:szCs w:val="22"/>
      </w:rPr>
      <w:tab/>
    </w:r>
    <w:bookmarkStart w:id="0" w:name="afdeling"/>
    <w:bookmarkEnd w:id="0"/>
    <w:r>
      <w:rPr>
        <w:rFonts w:ascii="Franklin Gothic ExtraCond" w:hAnsi="Franklin Gothic ExtraCond" w:cs="Franklin Gothic ExtraCond"/>
        <w:spacing w:val="80"/>
        <w:position w:val="-12"/>
        <w:sz w:val="22"/>
        <w:szCs w:val="22"/>
      </w:rPr>
      <w:t xml:space="preserve">  </w:t>
    </w:r>
    <w:r>
      <w:rPr>
        <w:rFonts w:ascii="Franklin Gothic ExtraCond" w:hAnsi="Franklin Gothic ExtraCond" w:cs="Franklin Gothic ExtraCond"/>
        <w:spacing w:val="80"/>
        <w:position w:val="-12"/>
        <w:sz w:val="22"/>
        <w:szCs w:val="22"/>
      </w:rPr>
      <w:tab/>
    </w:r>
    <w:r>
      <w:rPr>
        <w:rFonts w:ascii="Franklin Gothic ExtraCond" w:hAnsi="Franklin Gothic ExtraCond" w:cs="Franklin Gothic ExtraCond"/>
        <w:spacing w:val="80"/>
        <w:position w:val="-12"/>
      </w:rPr>
      <w:tab/>
    </w:r>
    <w:r>
      <w:rPr>
        <w:rFonts w:ascii="Franklin Gothic ExtraCond" w:hAnsi="Franklin Gothic ExtraCond" w:cs="Franklin Gothic ExtraCond"/>
        <w:spacing w:val="80"/>
        <w:position w:val="-1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BF" w:rsidRDefault="00BE320C">
    <w:pPr>
      <w:tabs>
        <w:tab w:val="right" w:pos="1077"/>
        <w:tab w:val="center" w:pos="1191"/>
        <w:tab w:val="left" w:pos="1304"/>
      </w:tabs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42"/>
    <w:rsid w:val="003C1861"/>
    <w:rsid w:val="005912D7"/>
    <w:rsid w:val="005F1442"/>
    <w:rsid w:val="00750490"/>
    <w:rsid w:val="00886A30"/>
    <w:rsid w:val="009C2273"/>
    <w:rsid w:val="00AE106D"/>
    <w:rsid w:val="00AE564B"/>
    <w:rsid w:val="00B74A25"/>
    <w:rsid w:val="00C441F0"/>
    <w:rsid w:val="00E3326E"/>
    <w:rsid w:val="00F0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564B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uiPriority w:val="99"/>
    <w:rsid w:val="00AE564B"/>
    <w:rPr>
      <w:rFonts w:cs="Times New Roman"/>
    </w:rPr>
  </w:style>
  <w:style w:type="paragraph" w:customStyle="1" w:styleId="brief">
    <w:name w:val="brief"/>
    <w:basedOn w:val="Standaard"/>
    <w:uiPriority w:val="99"/>
    <w:rsid w:val="00AE564B"/>
    <w:pPr>
      <w:tabs>
        <w:tab w:val="left" w:pos="-709"/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right="-2"/>
    </w:pPr>
    <w:rPr>
      <w:color w:val="000000"/>
      <w:lang w:val="nl-NL" w:eastAsia="nl-NL"/>
    </w:rPr>
  </w:style>
  <w:style w:type="paragraph" w:customStyle="1" w:styleId="sjabloon1">
    <w:name w:val="sjabloon1"/>
    <w:basedOn w:val="Standaard"/>
    <w:uiPriority w:val="99"/>
    <w:rsid w:val="00AE564B"/>
    <w:pPr>
      <w:tabs>
        <w:tab w:val="left" w:pos="1701"/>
        <w:tab w:val="left" w:pos="2835"/>
        <w:tab w:val="left" w:pos="3969"/>
        <w:tab w:val="left" w:pos="4536"/>
        <w:tab w:val="left" w:pos="5103"/>
        <w:tab w:val="left" w:pos="6237"/>
        <w:tab w:val="left" w:pos="6804"/>
        <w:tab w:val="left" w:pos="7144"/>
        <w:tab w:val="left" w:pos="7371"/>
        <w:tab w:val="left" w:pos="7966"/>
        <w:tab w:val="left" w:pos="8420"/>
        <w:tab w:val="left" w:pos="8505"/>
        <w:tab w:val="left" w:pos="8845"/>
        <w:tab w:val="left" w:pos="9270"/>
        <w:tab w:val="left" w:pos="9639"/>
        <w:tab w:val="right" w:pos="9837"/>
      </w:tabs>
      <w:spacing w:after="20"/>
    </w:pPr>
    <w:rPr>
      <w:rFonts w:ascii="Frutiger 45 Light" w:hAnsi="Frutiger 45 Light" w:cs="Frutiger 45 Light"/>
      <w:color w:val="000000"/>
      <w:spacing w:val="28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AE564B"/>
    <w:pPr>
      <w:spacing w:after="0" w:line="240" w:lineRule="auto"/>
    </w:pPr>
    <w:rPr>
      <w:rFonts w:ascii="Calibri" w:eastAsia="Times New Roman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564B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uiPriority w:val="99"/>
    <w:rsid w:val="00AE564B"/>
    <w:rPr>
      <w:rFonts w:cs="Times New Roman"/>
    </w:rPr>
  </w:style>
  <w:style w:type="paragraph" w:customStyle="1" w:styleId="brief">
    <w:name w:val="brief"/>
    <w:basedOn w:val="Standaard"/>
    <w:uiPriority w:val="99"/>
    <w:rsid w:val="00AE564B"/>
    <w:pPr>
      <w:tabs>
        <w:tab w:val="left" w:pos="-709"/>
        <w:tab w:val="left" w:pos="567"/>
        <w:tab w:val="left" w:pos="1134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left" w:pos="9639"/>
      </w:tabs>
      <w:ind w:right="-2"/>
    </w:pPr>
    <w:rPr>
      <w:color w:val="000000"/>
      <w:lang w:val="nl-NL" w:eastAsia="nl-NL"/>
    </w:rPr>
  </w:style>
  <w:style w:type="paragraph" w:customStyle="1" w:styleId="sjabloon1">
    <w:name w:val="sjabloon1"/>
    <w:basedOn w:val="Standaard"/>
    <w:uiPriority w:val="99"/>
    <w:rsid w:val="00AE564B"/>
    <w:pPr>
      <w:tabs>
        <w:tab w:val="left" w:pos="1701"/>
        <w:tab w:val="left" w:pos="2835"/>
        <w:tab w:val="left" w:pos="3969"/>
        <w:tab w:val="left" w:pos="4536"/>
        <w:tab w:val="left" w:pos="5103"/>
        <w:tab w:val="left" w:pos="6237"/>
        <w:tab w:val="left" w:pos="6804"/>
        <w:tab w:val="left" w:pos="7144"/>
        <w:tab w:val="left" w:pos="7371"/>
        <w:tab w:val="left" w:pos="7966"/>
        <w:tab w:val="left" w:pos="8420"/>
        <w:tab w:val="left" w:pos="8505"/>
        <w:tab w:val="left" w:pos="8845"/>
        <w:tab w:val="left" w:pos="9270"/>
        <w:tab w:val="left" w:pos="9639"/>
        <w:tab w:val="right" w:pos="9837"/>
      </w:tabs>
      <w:spacing w:after="20"/>
    </w:pPr>
    <w:rPr>
      <w:rFonts w:ascii="Frutiger 45 Light" w:hAnsi="Frutiger 45 Light" w:cs="Frutiger 45 Light"/>
      <w:color w:val="000000"/>
      <w:spacing w:val="28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AE564B"/>
    <w:pPr>
      <w:spacing w:after="0" w:line="240" w:lineRule="auto"/>
    </w:pPr>
    <w:rPr>
      <w:rFonts w:ascii="Calibri" w:eastAsia="Times New Roman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FD5A4F71.dotm</Template>
  <TotalTime>1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Wijck, Marlene van</dc:creator>
  <cp:lastModifiedBy>Dehgani, M</cp:lastModifiedBy>
  <cp:revision>2</cp:revision>
  <dcterms:created xsi:type="dcterms:W3CDTF">2020-05-26T11:13:00Z</dcterms:created>
  <dcterms:modified xsi:type="dcterms:W3CDTF">2020-05-26T11:13:00Z</dcterms:modified>
</cp:coreProperties>
</file>