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AFA1" w14:textId="77777777" w:rsidR="0048485C" w:rsidRDefault="0048485C">
      <w:pPr>
        <w:rPr>
          <w:sz w:val="22"/>
        </w:rPr>
      </w:pPr>
    </w:p>
    <w:p w14:paraId="411C889B" w14:textId="77777777" w:rsidR="0048485C" w:rsidRDefault="00C65E6C">
      <w:pPr>
        <w:rPr>
          <w:sz w:val="24"/>
        </w:rPr>
      </w:pPr>
      <w:r>
        <w:rPr>
          <w:noProof/>
          <w:sz w:val="22"/>
        </w:rPr>
        <w:drawing>
          <wp:inline distT="0" distB="0" distL="0" distR="0" wp14:anchorId="17F266BF" wp14:editId="495C7CA9">
            <wp:extent cx="819150" cy="5391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85C">
        <w:rPr>
          <w:sz w:val="22"/>
        </w:rPr>
        <w:tab/>
      </w:r>
      <w:r w:rsidR="0048485C">
        <w:rPr>
          <w:b/>
          <w:sz w:val="24"/>
        </w:rPr>
        <w:fldChar w:fldCharType="begin">
          <w:ffData>
            <w:name w:val="Vervolgkeuzelijst1"/>
            <w:enabled w:val="0"/>
            <w:calcOnExit w:val="0"/>
            <w:ddList>
              <w:listEntry w:val="INVESTERINGSAANVRAAG "/>
            </w:ddList>
          </w:ffData>
        </w:fldChar>
      </w:r>
      <w:bookmarkStart w:id="0" w:name="Vervolgkeuzelijst1"/>
      <w:r w:rsidR="0048485C">
        <w:rPr>
          <w:b/>
          <w:sz w:val="24"/>
        </w:rPr>
        <w:instrText xml:space="preserve"> FORMDROPDOWN </w:instrText>
      </w:r>
      <w:r w:rsidR="00000000">
        <w:rPr>
          <w:b/>
          <w:sz w:val="24"/>
        </w:rPr>
      </w:r>
      <w:r w:rsidR="00000000">
        <w:rPr>
          <w:b/>
          <w:sz w:val="24"/>
        </w:rPr>
        <w:fldChar w:fldCharType="separate"/>
      </w:r>
      <w:r w:rsidR="0048485C">
        <w:rPr>
          <w:b/>
          <w:sz w:val="24"/>
        </w:rPr>
        <w:fldChar w:fldCharType="end"/>
      </w:r>
      <w:bookmarkEnd w:id="0"/>
      <w:r w:rsidR="0048485C">
        <w:rPr>
          <w:sz w:val="24"/>
        </w:rPr>
        <w:t xml:space="preserve"> </w:t>
      </w:r>
    </w:p>
    <w:p w14:paraId="7EB18955" w14:textId="77777777" w:rsidR="0048485C" w:rsidRDefault="0048485C">
      <w:pPr>
        <w:rPr>
          <w:sz w:val="24"/>
        </w:rPr>
      </w:pPr>
    </w:p>
    <w:p w14:paraId="7BEE78B6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0699E19F" w14:textId="71CB4C57" w:rsidR="0048485C" w:rsidRPr="006A3D62" w:rsidRDefault="0048485C">
      <w:pPr>
        <w:tabs>
          <w:tab w:val="left" w:pos="2977"/>
        </w:tabs>
        <w:spacing w:line="360" w:lineRule="auto"/>
        <w:ind w:left="2977" w:hanging="2977"/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Betreft:</w:t>
      </w:r>
      <w:r w:rsidRPr="006A3D62">
        <w:rPr>
          <w:rFonts w:asciiTheme="minorHAnsi" w:hAnsiTheme="minorHAnsi" w:cstheme="minorHAnsi"/>
          <w:sz w:val="22"/>
          <w:szCs w:val="22"/>
        </w:rPr>
        <w:tab/>
      </w:r>
    </w:p>
    <w:p w14:paraId="58713BD8" w14:textId="73B5EDF5" w:rsidR="0048485C" w:rsidRPr="006A3D62" w:rsidRDefault="0048485C">
      <w:pPr>
        <w:tabs>
          <w:tab w:val="left" w:pos="2977"/>
        </w:tabs>
        <w:spacing w:line="360" w:lineRule="auto"/>
        <w:ind w:left="2977" w:hanging="2977"/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Bedrag te investeren in €</w:t>
      </w:r>
      <w:r w:rsidR="008E1493" w:rsidRPr="006A3D62">
        <w:rPr>
          <w:rFonts w:asciiTheme="minorHAnsi" w:hAnsiTheme="minorHAnsi" w:cstheme="minorHAnsi"/>
          <w:b/>
          <w:sz w:val="22"/>
          <w:szCs w:val="22"/>
        </w:rPr>
        <w:t>:</w:t>
      </w:r>
      <w:r w:rsidRPr="006A3D62">
        <w:rPr>
          <w:rFonts w:asciiTheme="minorHAnsi" w:hAnsiTheme="minorHAnsi" w:cstheme="minorHAnsi"/>
          <w:b/>
          <w:sz w:val="22"/>
          <w:szCs w:val="22"/>
        </w:rPr>
        <w:tab/>
      </w:r>
    </w:p>
    <w:p w14:paraId="0B11B852" w14:textId="25A63116" w:rsidR="0048485C" w:rsidRPr="006A3D62" w:rsidRDefault="0048485C">
      <w:pPr>
        <w:tabs>
          <w:tab w:val="left" w:pos="2977"/>
        </w:tabs>
        <w:spacing w:line="360" w:lineRule="auto"/>
        <w:ind w:left="2977" w:hanging="2977"/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Andere middelen :</w:t>
      </w:r>
      <w:r w:rsidRPr="006A3D62">
        <w:rPr>
          <w:rFonts w:asciiTheme="minorHAnsi" w:hAnsiTheme="minorHAnsi" w:cstheme="minorHAnsi"/>
          <w:b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72215" w14:textId="77777777" w:rsidR="0048485C" w:rsidRPr="006A3D62" w:rsidRDefault="0048485C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Gegevens aanvrager</w:t>
      </w:r>
    </w:p>
    <w:p w14:paraId="5F03562B" w14:textId="2576CF75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Naam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1E0DA7F5" w14:textId="5A01944B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Afdeling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0CF130E8" w14:textId="09A2E474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Functie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1BEDF206" w14:textId="4922FC80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Toestelnr.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126A9D6F" w14:textId="5E3D837B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Kostenplaats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1F266938" w14:textId="77777777" w:rsidR="0048485C" w:rsidRPr="006A3D62" w:rsidRDefault="0048485C" w:rsidP="00B8118E">
      <w:pPr>
        <w:rPr>
          <w:rFonts w:asciiTheme="minorHAnsi" w:hAnsiTheme="minorHAnsi" w:cstheme="minorHAnsi"/>
          <w:b/>
          <w:sz w:val="22"/>
          <w:szCs w:val="22"/>
        </w:rPr>
      </w:pPr>
    </w:p>
    <w:p w14:paraId="1F9F3E2C" w14:textId="77777777" w:rsidR="000B7E15" w:rsidRPr="006A3D62" w:rsidRDefault="000B7E15" w:rsidP="000B7E15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6A3D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sz w:val="22"/>
          <w:szCs w:val="22"/>
        </w:rPr>
      </w:r>
      <w:r w:rsidR="00000000" w:rsidRPr="006A3D62">
        <w:rPr>
          <w:rFonts w:asciiTheme="minorHAnsi" w:hAnsiTheme="minorHAnsi" w:cstheme="minorHAnsi"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sz w:val="22"/>
          <w:szCs w:val="22"/>
        </w:rPr>
        <w:fldChar w:fldCharType="end"/>
      </w:r>
      <w:r w:rsidRPr="006A3D62">
        <w:rPr>
          <w:rFonts w:asciiTheme="minorHAnsi" w:hAnsiTheme="minorHAnsi" w:cstheme="minorHAnsi"/>
          <w:sz w:val="22"/>
          <w:szCs w:val="22"/>
        </w:rPr>
        <w:t xml:space="preserve"> is het formulier “inkoop intakeformulier” van SP71 ingevuld (boven € 5</w:t>
      </w:r>
      <w:r w:rsidR="0020771F" w:rsidRPr="006A3D62">
        <w:rPr>
          <w:rFonts w:asciiTheme="minorHAnsi" w:hAnsiTheme="minorHAnsi" w:cstheme="minorHAnsi"/>
          <w:sz w:val="22"/>
          <w:szCs w:val="22"/>
        </w:rPr>
        <w:t>0</w:t>
      </w:r>
      <w:r w:rsidRPr="006A3D62">
        <w:rPr>
          <w:rFonts w:asciiTheme="minorHAnsi" w:hAnsiTheme="minorHAnsi" w:cstheme="minorHAnsi"/>
          <w:sz w:val="22"/>
          <w:szCs w:val="22"/>
        </w:rPr>
        <w:t>.000)</w:t>
      </w:r>
    </w:p>
    <w:p w14:paraId="3B20D3A2" w14:textId="3D78C923" w:rsidR="00862510" w:rsidRPr="006A3D62" w:rsidRDefault="00862510" w:rsidP="00862510">
      <w:pPr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D2E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3D62">
        <w:rPr>
          <w:rFonts w:asciiTheme="minorHAnsi" w:hAnsiTheme="minorHAnsi" w:cstheme="minorHAnsi"/>
          <w:b/>
          <w:sz w:val="22"/>
          <w:szCs w:val="22"/>
        </w:rPr>
        <w:t>Let op: meld totale investeringswaarde, niet de deelopdrachten!</w:t>
      </w:r>
    </w:p>
    <w:p w14:paraId="7563C9C9" w14:textId="67971847" w:rsidR="000B7E15" w:rsidRPr="006A3D62" w:rsidRDefault="000B7E15" w:rsidP="000B7E15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6A3D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sz w:val="22"/>
          <w:szCs w:val="22"/>
        </w:rPr>
      </w:r>
      <w:r w:rsidR="00000000" w:rsidRPr="006A3D62">
        <w:rPr>
          <w:rFonts w:asciiTheme="minorHAnsi" w:hAnsiTheme="minorHAnsi" w:cstheme="minorHAnsi"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sz w:val="22"/>
          <w:szCs w:val="22"/>
        </w:rPr>
        <w:fldChar w:fldCharType="end"/>
      </w:r>
      <w:r w:rsidRPr="006A3D62">
        <w:rPr>
          <w:rFonts w:asciiTheme="minorHAnsi" w:hAnsiTheme="minorHAnsi" w:cstheme="minorHAnsi"/>
          <w:sz w:val="22"/>
          <w:szCs w:val="22"/>
        </w:rPr>
        <w:t xml:space="preserve"> is er gedacht aan “duurzaam inkopen” (staat ook in intakeformulier)</w:t>
      </w:r>
    </w:p>
    <w:p w14:paraId="10411F5B" w14:textId="59C02030" w:rsidR="00B8118E" w:rsidRPr="006A3D62" w:rsidRDefault="00762DCA" w:rsidP="00B8118E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r w:rsidR="00B8118E" w:rsidRPr="006A3D62">
        <w:rPr>
          <w:rFonts w:asciiTheme="minorHAnsi" w:hAnsiTheme="minorHAnsi" w:cstheme="minorHAnsi"/>
          <w:sz w:val="22"/>
          <w:szCs w:val="22"/>
        </w:rPr>
        <w:t xml:space="preserve"> </w:t>
      </w:r>
      <w:r w:rsidR="006E6E46">
        <w:rPr>
          <w:rFonts w:asciiTheme="minorHAnsi" w:hAnsiTheme="minorHAnsi" w:cstheme="minorHAnsi"/>
          <w:sz w:val="22"/>
          <w:szCs w:val="22"/>
        </w:rPr>
        <w:t xml:space="preserve">investering </w:t>
      </w:r>
      <w:r w:rsidR="0059591B">
        <w:rPr>
          <w:rFonts w:asciiTheme="minorHAnsi" w:hAnsiTheme="minorHAnsi" w:cstheme="minorHAnsi"/>
          <w:sz w:val="22"/>
          <w:szCs w:val="22"/>
        </w:rPr>
        <w:t xml:space="preserve">is </w:t>
      </w:r>
      <w:r w:rsidR="00B8118E" w:rsidRPr="006A3D62">
        <w:rPr>
          <w:rFonts w:asciiTheme="minorHAnsi" w:hAnsiTheme="minorHAnsi" w:cstheme="minorHAnsi"/>
          <w:sz w:val="22"/>
          <w:szCs w:val="22"/>
        </w:rPr>
        <w:t xml:space="preserve">opgenomen in </w:t>
      </w:r>
      <w:proofErr w:type="spellStart"/>
      <w:r w:rsidR="00B8118E" w:rsidRPr="006A3D62">
        <w:rPr>
          <w:rFonts w:asciiTheme="minorHAnsi" w:hAnsiTheme="minorHAnsi" w:cstheme="minorHAnsi"/>
          <w:sz w:val="22"/>
          <w:szCs w:val="22"/>
        </w:rPr>
        <w:t>meerjaren</w:t>
      </w:r>
      <w:proofErr w:type="spellEnd"/>
      <w:r w:rsidR="00B8118E" w:rsidRPr="006A3D62">
        <w:rPr>
          <w:rFonts w:asciiTheme="minorHAnsi" w:hAnsiTheme="minorHAnsi" w:cstheme="minorHAnsi"/>
          <w:sz w:val="22"/>
          <w:szCs w:val="22"/>
        </w:rPr>
        <w:t xml:space="preserve"> investeringsoverzicht</w:t>
      </w:r>
    </w:p>
    <w:p w14:paraId="5463EF7A" w14:textId="77777777" w:rsidR="001538F9" w:rsidRPr="006A3D62" w:rsidRDefault="001538F9" w:rsidP="001538F9">
      <w:pPr>
        <w:pBdr>
          <w:bottom w:val="doub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8E6EF51" w14:textId="6356D3C6" w:rsidR="001538F9" w:rsidRPr="006A3D62" w:rsidRDefault="001538F9" w:rsidP="001538F9">
      <w:pPr>
        <w:pBdr>
          <w:bottom w:val="doub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 xml:space="preserve">     aantal jaren afschrijving: ……… jaar</w:t>
      </w:r>
    </w:p>
    <w:p w14:paraId="6E77C1A7" w14:textId="77777777" w:rsidR="00B8118E" w:rsidRPr="006A3D62" w:rsidRDefault="00B8118E" w:rsidP="00B8118E">
      <w:pPr>
        <w:pBdr>
          <w:bottom w:val="doub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34D0B99" w14:textId="77777777" w:rsidR="00B8118E" w:rsidRPr="006A3D62" w:rsidRDefault="00B8118E">
      <w:pPr>
        <w:pBdr>
          <w:bottom w:val="doub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3DC29DA9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</w:p>
    <w:p w14:paraId="6E273542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Advies datum/paragraaf</w:t>
      </w:r>
      <w:r w:rsidRPr="006A3D6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318"/>
        <w:gridCol w:w="2069"/>
        <w:gridCol w:w="2559"/>
      </w:tblGrid>
      <w:tr w:rsidR="0048485C" w:rsidRPr="006A3D62" w14:paraId="5CC4DEA7" w14:textId="77777777" w:rsidTr="006A0B21">
        <w:tc>
          <w:tcPr>
            <w:tcW w:w="2338" w:type="dxa"/>
          </w:tcPr>
          <w:p w14:paraId="71332626" w14:textId="77777777" w:rsidR="0048485C" w:rsidRPr="006A3D62" w:rsidRDefault="006A0B21">
            <w:pPr>
              <w:pStyle w:val="Voettekst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A3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Budgethouder</w:t>
            </w:r>
            <w:proofErr w:type="spellEnd"/>
          </w:p>
          <w:p w14:paraId="524B85B3" w14:textId="77777777" w:rsidR="0048485C" w:rsidRPr="006A3D62" w:rsidRDefault="0048485C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18" w:type="dxa"/>
          </w:tcPr>
          <w:p w14:paraId="365514A5" w14:textId="77777777" w:rsidR="0048485C" w:rsidRPr="006A3D62" w:rsidRDefault="0048485C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" w:name="Tekstvak37"/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069" w:type="dxa"/>
          </w:tcPr>
          <w:p w14:paraId="7905D801" w14:textId="77777777" w:rsidR="0048485C" w:rsidRPr="006A3D62" w:rsidRDefault="0048485C" w:rsidP="005E3C3B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 </w:t>
            </w:r>
            <w:r w:rsidR="005E3C3B" w:rsidRPr="006A3D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Controller</w:t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559" w:type="dxa"/>
          </w:tcPr>
          <w:p w14:paraId="703C84F0" w14:textId="77777777" w:rsidR="0048485C" w:rsidRPr="006A3D62" w:rsidRDefault="0048485C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48485C" w:rsidRPr="006A3D62" w14:paraId="41E7AD67" w14:textId="77777777" w:rsidTr="006A0B21">
        <w:tc>
          <w:tcPr>
            <w:tcW w:w="2338" w:type="dxa"/>
          </w:tcPr>
          <w:p w14:paraId="079E8310" w14:textId="06D42A69" w:rsidR="0048485C" w:rsidRPr="006A3D62" w:rsidRDefault="006A0B21">
            <w:pPr>
              <w:pStyle w:val="Voettekst"/>
              <w:numPr>
                <w:ilvl w:val="0"/>
                <w:numId w:val="7"/>
              </w:numPr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t>Arbo</w:t>
            </w:r>
            <w:r w:rsidR="009C5E20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t>co</w:t>
            </w:r>
            <w:r w:rsidR="00501588"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t>ö</w:t>
            </w:r>
            <w:r w:rsidRPr="006A3D62">
              <w:rPr>
                <w:rFonts w:asciiTheme="minorHAnsi" w:hAnsiTheme="minorHAnsi" w:cstheme="minorHAnsi"/>
                <w:b/>
                <w:sz w:val="22"/>
                <w:szCs w:val="22"/>
              </w:rPr>
              <w:t>rdinator</w:t>
            </w:r>
          </w:p>
          <w:p w14:paraId="6716C0D8" w14:textId="77777777" w:rsidR="0048485C" w:rsidRPr="006A3D62" w:rsidRDefault="0048485C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8" w:type="dxa"/>
          </w:tcPr>
          <w:p w14:paraId="6EF11BF9" w14:textId="77777777" w:rsidR="0048485C" w:rsidRPr="006A3D62" w:rsidRDefault="0048485C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3D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6A3D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69" w:type="dxa"/>
          </w:tcPr>
          <w:p w14:paraId="32CB02D0" w14:textId="77777777" w:rsidR="0048485C" w:rsidRPr="006A3D62" w:rsidRDefault="0048485C" w:rsidP="006A0B21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3D6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  OR*</w:t>
            </w:r>
          </w:p>
        </w:tc>
        <w:tc>
          <w:tcPr>
            <w:tcW w:w="2559" w:type="dxa"/>
          </w:tcPr>
          <w:p w14:paraId="3137BA02" w14:textId="77777777" w:rsidR="0048485C" w:rsidRPr="006A3D62" w:rsidRDefault="0048485C">
            <w:pPr>
              <w:pStyle w:val="Voettekst"/>
              <w:tabs>
                <w:tab w:val="clear" w:pos="4536"/>
                <w:tab w:val="clear" w:pos="9072"/>
                <w:tab w:val="left" w:pos="284"/>
                <w:tab w:val="left" w:pos="1560"/>
                <w:tab w:val="left" w:pos="4253"/>
                <w:tab w:val="left" w:pos="5529"/>
                <w:tab w:val="left" w:pos="5812"/>
                <w:tab w:val="left" w:pos="7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3D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A3D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FF4179D" w14:textId="77777777" w:rsidR="0048485C" w:rsidRPr="006A3D62" w:rsidRDefault="0048485C">
      <w:pPr>
        <w:pStyle w:val="Voettekst"/>
        <w:tabs>
          <w:tab w:val="clear" w:pos="4536"/>
          <w:tab w:val="clear" w:pos="9072"/>
          <w:tab w:val="left" w:pos="5812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p w14:paraId="023AE204" w14:textId="77777777" w:rsidR="007169D3" w:rsidRPr="006A3D62" w:rsidRDefault="0048485C" w:rsidP="007169D3">
      <w:pPr>
        <w:pStyle w:val="Titel"/>
        <w:jc w:val="left"/>
        <w:rPr>
          <w:rFonts w:asciiTheme="minorHAnsi" w:hAnsiTheme="minorHAnsi" w:cstheme="minorHAnsi"/>
          <w:b w:val="0"/>
          <w:bCs w:val="0"/>
        </w:rPr>
      </w:pPr>
      <w:r w:rsidRPr="006A3D62">
        <w:rPr>
          <w:rFonts w:asciiTheme="minorHAnsi" w:hAnsiTheme="minorHAnsi" w:cstheme="minorHAnsi"/>
          <w:b w:val="0"/>
        </w:rPr>
        <w:t xml:space="preserve">* </w:t>
      </w:r>
      <w:r w:rsidR="007169D3" w:rsidRPr="006A3D62">
        <w:rPr>
          <w:rFonts w:asciiTheme="minorHAnsi" w:hAnsiTheme="minorHAnsi" w:cstheme="minorHAnsi"/>
          <w:b w:val="0"/>
          <w:bCs w:val="0"/>
        </w:rPr>
        <w:t>De OR ontvangt jaarlijks ter advies van het MT een investeringsoverzicht.</w:t>
      </w:r>
    </w:p>
    <w:p w14:paraId="27FD7039" w14:textId="77777777" w:rsidR="0048485C" w:rsidRPr="006A3D62" w:rsidRDefault="007169D3" w:rsidP="007169D3">
      <w:pPr>
        <w:pStyle w:val="Titel"/>
        <w:jc w:val="left"/>
        <w:rPr>
          <w:rFonts w:asciiTheme="minorHAnsi" w:hAnsiTheme="minorHAnsi" w:cstheme="minorHAnsi"/>
          <w:b w:val="0"/>
          <w:bCs w:val="0"/>
        </w:rPr>
      </w:pPr>
      <w:r w:rsidRPr="006A3D62">
        <w:rPr>
          <w:rFonts w:asciiTheme="minorHAnsi" w:hAnsiTheme="minorHAnsi" w:cstheme="minorHAnsi"/>
          <w:b w:val="0"/>
          <w:bCs w:val="0"/>
        </w:rPr>
        <w:t>Indien de OR hier goedkeuring aan heeft verleend zullen de hierin vermelde investeringen met een bedrag hoger dan € 45.000,--,  evenals de in het investeringsoverzicht vermelde Arbo-investeringen hoger dan € </w:t>
      </w:r>
      <w:r w:rsidR="007E5455" w:rsidRPr="006A3D62">
        <w:rPr>
          <w:rFonts w:asciiTheme="minorHAnsi" w:hAnsiTheme="minorHAnsi" w:cstheme="minorHAnsi"/>
          <w:b w:val="0"/>
          <w:bCs w:val="0"/>
        </w:rPr>
        <w:t>12.000</w:t>
      </w:r>
      <w:r w:rsidRPr="006A3D62">
        <w:rPr>
          <w:rFonts w:asciiTheme="minorHAnsi" w:hAnsiTheme="minorHAnsi" w:cstheme="minorHAnsi"/>
          <w:b w:val="0"/>
          <w:bCs w:val="0"/>
        </w:rPr>
        <w:t>,--,  </w:t>
      </w:r>
      <w:r w:rsidRPr="006A3D62">
        <w:rPr>
          <w:rFonts w:asciiTheme="minorHAnsi" w:hAnsiTheme="minorHAnsi" w:cstheme="minorHAnsi"/>
          <w:bCs w:val="0"/>
        </w:rPr>
        <w:t>ter informatie</w:t>
      </w:r>
      <w:r w:rsidRPr="006A3D62">
        <w:rPr>
          <w:rFonts w:asciiTheme="minorHAnsi" w:hAnsiTheme="minorHAnsi" w:cstheme="minorHAnsi"/>
          <w:b w:val="0"/>
          <w:bCs w:val="0"/>
        </w:rPr>
        <w:t xml:space="preserve"> aan de OR worden gezonden op het moment dat de investeringen worden gedaan. Onvoorziene investeringen (die niet in het investeringsoverzicht vermeld zijn) zullen </w:t>
      </w:r>
      <w:r w:rsidRPr="006A3D62">
        <w:rPr>
          <w:rFonts w:asciiTheme="minorHAnsi" w:hAnsiTheme="minorHAnsi" w:cstheme="minorHAnsi"/>
          <w:bCs w:val="0"/>
        </w:rPr>
        <w:t>om advies</w:t>
      </w:r>
      <w:r w:rsidRPr="006A3D62">
        <w:rPr>
          <w:rFonts w:asciiTheme="minorHAnsi" w:hAnsiTheme="minorHAnsi" w:cstheme="minorHAnsi"/>
          <w:b w:val="0"/>
          <w:bCs w:val="0"/>
        </w:rPr>
        <w:t xml:space="preserve"> aan de OR worden voorgelegd als de investering hoger is dan € 1</w:t>
      </w:r>
      <w:r w:rsidR="007E5455" w:rsidRPr="006A3D62">
        <w:rPr>
          <w:rFonts w:asciiTheme="minorHAnsi" w:hAnsiTheme="minorHAnsi" w:cstheme="minorHAnsi"/>
          <w:b w:val="0"/>
          <w:bCs w:val="0"/>
        </w:rPr>
        <w:t>2.000</w:t>
      </w:r>
      <w:r w:rsidRPr="006A3D62">
        <w:rPr>
          <w:rFonts w:asciiTheme="minorHAnsi" w:hAnsiTheme="minorHAnsi" w:cstheme="minorHAnsi"/>
          <w:b w:val="0"/>
          <w:bCs w:val="0"/>
        </w:rPr>
        <w:t xml:space="preserve">,--, óf als het een </w:t>
      </w:r>
      <w:proofErr w:type="spellStart"/>
      <w:r w:rsidRPr="006A3D62">
        <w:rPr>
          <w:rFonts w:asciiTheme="minorHAnsi" w:hAnsiTheme="minorHAnsi" w:cstheme="minorHAnsi"/>
          <w:b w:val="0"/>
          <w:bCs w:val="0"/>
        </w:rPr>
        <w:t>arbo</w:t>
      </w:r>
      <w:proofErr w:type="spellEnd"/>
      <w:r w:rsidRPr="006A3D62">
        <w:rPr>
          <w:rFonts w:asciiTheme="minorHAnsi" w:hAnsiTheme="minorHAnsi" w:cstheme="minorHAnsi"/>
          <w:b w:val="0"/>
          <w:bCs w:val="0"/>
        </w:rPr>
        <w:t>-investering betreft hoger dan € </w:t>
      </w:r>
      <w:r w:rsidR="007E5455" w:rsidRPr="006A3D62">
        <w:rPr>
          <w:rFonts w:asciiTheme="minorHAnsi" w:hAnsiTheme="minorHAnsi" w:cstheme="minorHAnsi"/>
          <w:b w:val="0"/>
          <w:bCs w:val="0"/>
        </w:rPr>
        <w:t>5.0</w:t>
      </w:r>
      <w:r w:rsidRPr="006A3D62">
        <w:rPr>
          <w:rFonts w:asciiTheme="minorHAnsi" w:hAnsiTheme="minorHAnsi" w:cstheme="minorHAnsi"/>
          <w:b w:val="0"/>
          <w:bCs w:val="0"/>
        </w:rPr>
        <w:t>00,--.</w:t>
      </w:r>
    </w:p>
    <w:p w14:paraId="40C6FA19" w14:textId="77777777" w:rsidR="0048485C" w:rsidRPr="006A3D62" w:rsidRDefault="0048485C">
      <w:pPr>
        <w:pBdr>
          <w:bottom w:val="doub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C757530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</w:p>
    <w:p w14:paraId="311D7FB1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Indien van toepassing in de omschrijving meenemen:</w:t>
      </w:r>
    </w:p>
    <w:p w14:paraId="53B86731" w14:textId="149FA752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Zijn er bijkomende investeringen of werkzaamheden; is 2</w:t>
      </w:r>
      <w:r w:rsidRPr="006A3D62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6A3D62">
        <w:rPr>
          <w:rFonts w:asciiTheme="minorHAnsi" w:hAnsiTheme="minorHAnsi" w:cstheme="minorHAnsi"/>
          <w:sz w:val="22"/>
          <w:szCs w:val="22"/>
        </w:rPr>
        <w:t xml:space="preserve"> hands aanschaf mogelijk; is aanschaf voor opdrachtgever mogelijk; is het aangeschafte kapitaalgoed te verkopen als de markt terugloopt of wegvalt; wat is de consequentie van niet investeren; wat is het effect op de aard van de werkzaamheden; wordt een special</w:t>
      </w:r>
      <w:r w:rsidR="00024E35">
        <w:rPr>
          <w:rFonts w:asciiTheme="minorHAnsi" w:hAnsiTheme="minorHAnsi" w:cstheme="minorHAnsi"/>
          <w:sz w:val="22"/>
          <w:szCs w:val="22"/>
        </w:rPr>
        <w:t>e</w:t>
      </w:r>
      <w:r w:rsidRPr="006A3D62">
        <w:rPr>
          <w:rFonts w:asciiTheme="minorHAnsi" w:hAnsiTheme="minorHAnsi" w:cstheme="minorHAnsi"/>
          <w:sz w:val="22"/>
          <w:szCs w:val="22"/>
        </w:rPr>
        <w:t xml:space="preserve"> opleiding vereist (denk ook aan </w:t>
      </w:r>
      <w:r w:rsidR="003B680E">
        <w:rPr>
          <w:rFonts w:asciiTheme="minorHAnsi" w:hAnsiTheme="minorHAnsi" w:cstheme="minorHAnsi"/>
          <w:sz w:val="22"/>
          <w:szCs w:val="22"/>
        </w:rPr>
        <w:t>leidinggevende van de afdeling</w:t>
      </w:r>
      <w:r w:rsidRPr="006A3D62">
        <w:rPr>
          <w:rFonts w:asciiTheme="minorHAnsi" w:hAnsiTheme="minorHAnsi" w:cstheme="minorHAnsi"/>
          <w:sz w:val="22"/>
          <w:szCs w:val="22"/>
        </w:rPr>
        <w:t>); zijn er gevolgen voor de werkgelegenheid; welke technische veranderingen zijn er; Invloed op productassortiment; hogere nauwkeurigheid;</w:t>
      </w:r>
    </w:p>
    <w:p w14:paraId="645B9DFD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9C8CEEC" w14:textId="7A72EFCE" w:rsidR="001E5A4A" w:rsidRPr="006A3D62" w:rsidRDefault="0048485C" w:rsidP="001E5A4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b/>
          <w:i/>
          <w:sz w:val="22"/>
          <w:szCs w:val="22"/>
        </w:rPr>
        <w:t xml:space="preserve">Gezien de aard en uitoefening van de functie: </w:t>
      </w:r>
    </w:p>
    <w:p w14:paraId="17B70FAD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4E10E73" w14:textId="77777777" w:rsidR="0048485C" w:rsidRPr="006A3D62" w:rsidRDefault="0048485C">
      <w:pPr>
        <w:pBdr>
          <w:bottom w:val="doub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8F4513B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3FDD1D26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Eindbeslissing Directeur</w:t>
      </w:r>
    </w:p>
    <w:p w14:paraId="20B4170B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</w:p>
    <w:p w14:paraId="37E4CB7A" w14:textId="2302C5C2" w:rsidR="0048485C" w:rsidRPr="006A3D62" w:rsidRDefault="00E17618">
      <w:pPr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Akkoord</w:t>
      </w:r>
      <w:r w:rsidR="0048485C" w:rsidRPr="006A3D62">
        <w:rPr>
          <w:rFonts w:asciiTheme="minorHAnsi" w:hAnsiTheme="minorHAnsi" w:cstheme="minorHAnsi"/>
          <w:b/>
          <w:sz w:val="22"/>
          <w:szCs w:val="22"/>
        </w:rPr>
        <w:t xml:space="preserve">/niet </w:t>
      </w:r>
      <w:r w:rsidRPr="006A3D62">
        <w:rPr>
          <w:rFonts w:asciiTheme="minorHAnsi" w:hAnsiTheme="minorHAnsi" w:cstheme="minorHAnsi"/>
          <w:b/>
          <w:sz w:val="22"/>
          <w:szCs w:val="22"/>
        </w:rPr>
        <w:t>akkoord</w:t>
      </w:r>
      <w:r w:rsidR="0048485C" w:rsidRPr="006A3D62">
        <w:rPr>
          <w:rFonts w:asciiTheme="minorHAnsi" w:hAnsiTheme="minorHAnsi" w:cstheme="minorHAnsi"/>
          <w:b/>
          <w:sz w:val="22"/>
          <w:szCs w:val="22"/>
        </w:rPr>
        <w:t>*</w:t>
      </w:r>
    </w:p>
    <w:p w14:paraId="5F5ECFED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</w:p>
    <w:p w14:paraId="535B914F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6A3D62">
        <w:rPr>
          <w:rFonts w:asciiTheme="minorHAnsi" w:hAnsiTheme="minorHAnsi" w:cstheme="minorHAnsi"/>
          <w:sz w:val="22"/>
          <w:szCs w:val="22"/>
          <w:lang w:val="es-ES_tradnl"/>
        </w:rPr>
        <w:t xml:space="preserve">par. </w:t>
      </w:r>
      <w:r w:rsidRPr="006A3D62">
        <w:rPr>
          <w:rFonts w:asciiTheme="minorHAnsi" w:hAnsiTheme="minorHAnsi" w:cstheme="minorHAnsi"/>
          <w:color w:val="C0C0C0"/>
          <w:sz w:val="22"/>
          <w:szCs w:val="22"/>
          <w:lang w:val="es-ES_tradnl"/>
        </w:rPr>
        <w:t>___________</w:t>
      </w:r>
      <w:r w:rsidRPr="006A3D62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6A3D62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d.d. </w:t>
      </w:r>
      <w:r w:rsidRPr="006A3D62">
        <w:rPr>
          <w:rFonts w:asciiTheme="minorHAnsi" w:hAnsiTheme="minorHAnsi" w:cstheme="minorHAnsi"/>
          <w:color w:val="C0C0C0"/>
          <w:sz w:val="22"/>
          <w:szCs w:val="22"/>
          <w:lang w:val="es-ES_tradnl"/>
        </w:rPr>
        <w:t>______________</w:t>
      </w:r>
      <w:r w:rsidRPr="006A3D62">
        <w:rPr>
          <w:rFonts w:asciiTheme="minorHAnsi" w:hAnsiTheme="minorHAnsi" w:cstheme="minorHAnsi"/>
          <w:sz w:val="22"/>
          <w:szCs w:val="22"/>
          <w:lang w:val="es-ES_tradnl"/>
        </w:rPr>
        <w:br w:type="page"/>
      </w:r>
    </w:p>
    <w:p w14:paraId="7AE27836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D2A9AC3" w14:textId="77777777" w:rsidR="0048485C" w:rsidRPr="006A3D62" w:rsidRDefault="0048485C">
      <w:pPr>
        <w:pStyle w:val="Kop2"/>
        <w:ind w:firstLine="427"/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VGW – ASPECTEN INVESTERING</w:t>
      </w:r>
    </w:p>
    <w:p w14:paraId="46802174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3C902739" w14:textId="77777777" w:rsidR="0048485C" w:rsidRPr="006A3D62" w:rsidRDefault="0048485C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BIJ AANSCHAF VAN NIEUWE APPARATUUR MOET DEZE LIJST ALTIJD, EVENTUEEL IN OVERLEG MET DE ARBO – CONSULENT, INGEVULD EN TOEGEVOEGD WORDEN AAN HET INVESTERINGSVOORSTEL.</w:t>
      </w:r>
    </w:p>
    <w:p w14:paraId="013D8583" w14:textId="77777777" w:rsidR="0048485C" w:rsidRPr="006A3D62" w:rsidRDefault="0048485C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14:paraId="303790DD" w14:textId="77777777" w:rsidR="0048485C" w:rsidRPr="006A3D62" w:rsidRDefault="0048485C">
      <w:pPr>
        <w:pStyle w:val="Plattetekst"/>
        <w:rPr>
          <w:rFonts w:asciiTheme="minorHAnsi" w:hAnsiTheme="minorHAnsi" w:cstheme="minorHAnsi"/>
          <w:b w:val="0"/>
          <w:sz w:val="22"/>
          <w:szCs w:val="22"/>
        </w:rPr>
      </w:pPr>
      <w:r w:rsidRPr="006A3D62">
        <w:rPr>
          <w:rFonts w:asciiTheme="minorHAnsi" w:hAnsiTheme="minorHAnsi" w:cstheme="minorHAnsi"/>
          <w:b w:val="0"/>
          <w:sz w:val="22"/>
          <w:szCs w:val="22"/>
        </w:rPr>
        <w:t>De lijst kan ook dienen als leidraad voor de beoordeling van de VGW – aspecten van bestaande apparatuur.</w:t>
      </w:r>
    </w:p>
    <w:p w14:paraId="5EBD3072" w14:textId="77777777" w:rsidR="0048485C" w:rsidRPr="006A3D62" w:rsidRDefault="0048485C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14:paraId="1AF879AB" w14:textId="3C69639E" w:rsidR="0048485C" w:rsidRPr="006A3D62" w:rsidRDefault="0048485C">
      <w:pPr>
        <w:rPr>
          <w:rFonts w:asciiTheme="minorHAnsi" w:hAnsiTheme="minorHAnsi" w:cstheme="minorHAnsi"/>
          <w:color w:val="FFFFFF"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Betreft :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</w:r>
    </w:p>
    <w:p w14:paraId="496054A9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0F9CB270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Andere middelen :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19"/>
            <w:enabled w:val="0"/>
            <w:calcOnExit w:val="0"/>
            <w:textInput>
              <w:default w:val="nl."/>
            </w:textInput>
          </w:ffData>
        </w:fldChar>
      </w:r>
      <w:r w:rsidRPr="006A3D6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A3D62">
        <w:rPr>
          <w:rFonts w:asciiTheme="minorHAnsi" w:hAnsiTheme="minorHAnsi" w:cstheme="minorHAnsi"/>
          <w:sz w:val="22"/>
          <w:szCs w:val="22"/>
        </w:rPr>
      </w:r>
      <w:r w:rsidRPr="006A3D62">
        <w:rPr>
          <w:rFonts w:asciiTheme="minorHAnsi" w:hAnsiTheme="minorHAnsi" w:cstheme="minorHAnsi"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noProof/>
          <w:sz w:val="22"/>
          <w:szCs w:val="22"/>
        </w:rPr>
        <w:t>nl.</w:t>
      </w:r>
      <w:r w:rsidRPr="006A3D62">
        <w:rPr>
          <w:rFonts w:asciiTheme="minorHAnsi" w:hAnsiTheme="minorHAnsi" w:cstheme="minorHAnsi"/>
          <w:sz w:val="22"/>
          <w:szCs w:val="22"/>
        </w:rPr>
        <w:fldChar w:fldCharType="end"/>
      </w:r>
      <w:r w:rsidRPr="006A3D62">
        <w:rPr>
          <w:rFonts w:asciiTheme="minorHAnsi" w:hAnsiTheme="minorHAnsi" w:cstheme="minorHAnsi"/>
          <w:sz w:val="22"/>
          <w:szCs w:val="22"/>
        </w:rPr>
        <w:t xml:space="preserve"> </w:t>
      </w:r>
      <w:r w:rsidRPr="006A3D62">
        <w:rPr>
          <w:rFonts w:asciiTheme="minorHAnsi" w:hAnsiTheme="minorHAnsi" w:cstheme="minorHAnsi"/>
          <w:color w:val="808080"/>
          <w:sz w:val="22"/>
          <w:szCs w:val="22"/>
        </w:rPr>
        <w:fldChar w:fldCharType="begin">
          <w:ffData>
            <w:name w:val="Tekstvak20"/>
            <w:enabled/>
            <w:calcOnExit w:val="0"/>
            <w:textInput>
              <w:default w:val="------------------------      "/>
              <w:maxLength w:val="30"/>
            </w:textInput>
          </w:ffData>
        </w:fldChar>
      </w:r>
      <w:r w:rsidRPr="006A3D62">
        <w:rPr>
          <w:rFonts w:asciiTheme="minorHAnsi" w:hAnsiTheme="minorHAnsi" w:cstheme="minorHAnsi"/>
          <w:color w:val="808080"/>
          <w:sz w:val="22"/>
          <w:szCs w:val="22"/>
        </w:rPr>
        <w:instrText xml:space="preserve"> FORMTEXT </w:instrText>
      </w:r>
      <w:r w:rsidRPr="006A3D62">
        <w:rPr>
          <w:rFonts w:asciiTheme="minorHAnsi" w:hAnsiTheme="minorHAnsi" w:cstheme="minorHAnsi"/>
          <w:color w:val="808080"/>
          <w:sz w:val="22"/>
          <w:szCs w:val="22"/>
        </w:rPr>
      </w:r>
      <w:r w:rsidRPr="006A3D62">
        <w:rPr>
          <w:rFonts w:asciiTheme="minorHAnsi" w:hAnsiTheme="minorHAnsi" w:cstheme="minorHAnsi"/>
          <w:color w:val="808080"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noProof/>
          <w:color w:val="808080"/>
          <w:sz w:val="22"/>
          <w:szCs w:val="22"/>
        </w:rPr>
        <w:t xml:space="preserve">------------------------      </w:t>
      </w:r>
      <w:r w:rsidRPr="006A3D62">
        <w:rPr>
          <w:rFonts w:asciiTheme="minorHAnsi" w:hAnsiTheme="minorHAnsi" w:cstheme="minorHAnsi"/>
          <w:color w:val="808080"/>
          <w:sz w:val="22"/>
          <w:szCs w:val="22"/>
        </w:rPr>
        <w:fldChar w:fldCharType="end"/>
      </w:r>
      <w:r w:rsidRPr="006A3D62">
        <w:rPr>
          <w:rFonts w:asciiTheme="minorHAnsi" w:hAnsiTheme="minorHAnsi" w:cstheme="minorHAnsi"/>
          <w:sz w:val="22"/>
          <w:szCs w:val="22"/>
        </w:rPr>
        <w:tab/>
      </w:r>
    </w:p>
    <w:p w14:paraId="09761A67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12DF9F3D" w14:textId="7A43DDF9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 w:rsidRPr="006A3D62">
        <w:rPr>
          <w:rFonts w:asciiTheme="minorHAnsi" w:hAnsiTheme="minorHAnsi" w:cstheme="minorHAnsi"/>
          <w:b/>
          <w:sz w:val="22"/>
          <w:szCs w:val="22"/>
        </w:rPr>
        <w:tab/>
      </w:r>
    </w:p>
    <w:p w14:paraId="27EC9505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3A1D9A96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</w:rPr>
        <w:t>Gegevens aanvrager:</w:t>
      </w:r>
    </w:p>
    <w:p w14:paraId="1CC0480F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17991994" w14:textId="321F6A75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Naam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67770A18" w14:textId="18A780A3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Afdeling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5CCB37EC" w14:textId="6CFEA555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Functie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7B2D4693" w14:textId="0019AFF5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Toestelnr.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14:paraId="12F9808C" w14:textId="74800A11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sz w:val="22"/>
          <w:szCs w:val="22"/>
        </w:rPr>
        <w:t>Kostenplaats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6A3D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0010"/>
              <w:listEntry w:val="0030"/>
              <w:listEntry w:val="0040"/>
              <w:listEntry w:val="0042"/>
              <w:listEntry w:val="0043"/>
              <w:listEntry w:val="0051"/>
              <w:listEntry w:val="0052"/>
              <w:listEntry w:val="0053"/>
              <w:listEntry w:val="0060"/>
              <w:listEntry w:val="0070"/>
              <w:listEntry w:val="0096"/>
              <w:listEntry w:val="0097"/>
              <w:listEntry w:val="0098"/>
              <w:listEntry w:val="0099"/>
              <w:listEntry w:val="0100"/>
              <w:listEntry w:val="0101"/>
              <w:listEntry w:val="0102"/>
              <w:listEntry w:val="0110"/>
              <w:listEntry w:val="0041"/>
              <w:listEntry w:val="0200"/>
              <w:listEntry w:val="0210"/>
              <w:listEntry w:val="0220"/>
              <w:listEntry w:val="0300"/>
              <w:listEntry w:val="0310"/>
            </w:ddList>
          </w:ffData>
        </w:fldChar>
      </w:r>
      <w:r w:rsidRPr="006A3D62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000000" w:rsidRPr="006A3D62">
        <w:rPr>
          <w:rFonts w:asciiTheme="minorHAnsi" w:hAnsiTheme="minorHAnsi" w:cstheme="minorHAnsi"/>
          <w:sz w:val="22"/>
          <w:szCs w:val="22"/>
        </w:rPr>
      </w:r>
      <w:r w:rsidR="00000000" w:rsidRPr="006A3D62">
        <w:rPr>
          <w:rFonts w:asciiTheme="minorHAnsi" w:hAnsiTheme="minorHAnsi" w:cstheme="minorHAnsi"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sz w:val="22"/>
          <w:szCs w:val="22"/>
        </w:rPr>
        <w:fldChar w:fldCharType="end"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6A3D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volgkeuzelijst4"/>
            <w:enabled/>
            <w:calcOnExit w:val="0"/>
            <w:ddList>
              <w:listEntry w:val="         "/>
              <w:listEntry w:val="0320"/>
              <w:listEntry w:val="0330"/>
              <w:listEntry w:val="0340"/>
              <w:listEntry w:val="0400"/>
              <w:listEntry w:val="0500"/>
              <w:listEntry w:val="0600"/>
              <w:listEntry w:val="1000"/>
              <w:listEntry w:val="1010"/>
              <w:listEntry w:val="1015"/>
              <w:listEntry w:val="1020"/>
              <w:listEntry w:val="1100"/>
              <w:listEntry w:val="1120"/>
              <w:listEntry w:val="1130"/>
              <w:listEntry w:val="1140"/>
              <w:listEntry w:val="1150"/>
              <w:listEntry w:val="1160"/>
              <w:listEntry w:val="1200"/>
              <w:listEntry w:val="1300"/>
              <w:listEntry w:val="1320"/>
              <w:listEntry w:val="1330"/>
              <w:listEntry w:val="1340"/>
              <w:listEntry w:val="1350"/>
              <w:listEntry w:val="1400"/>
              <w:listEntry w:val="1510"/>
            </w:ddList>
          </w:ffData>
        </w:fldChar>
      </w:r>
      <w:r w:rsidRPr="006A3D62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000000" w:rsidRPr="006A3D62">
        <w:rPr>
          <w:rFonts w:asciiTheme="minorHAnsi" w:hAnsiTheme="minorHAnsi" w:cstheme="minorHAnsi"/>
          <w:sz w:val="22"/>
          <w:szCs w:val="22"/>
        </w:rPr>
      </w:r>
      <w:r w:rsidR="00000000" w:rsidRPr="006A3D62">
        <w:rPr>
          <w:rFonts w:asciiTheme="minorHAnsi" w:hAnsiTheme="minorHAnsi" w:cstheme="minorHAnsi"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sz w:val="22"/>
          <w:szCs w:val="22"/>
        </w:rPr>
        <w:fldChar w:fldCharType="end"/>
      </w:r>
      <w:r w:rsidRPr="006A3D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A3D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volgkeuzelijst5"/>
            <w:enabled/>
            <w:calcOnExit w:val="0"/>
            <w:ddList>
              <w:listEntry w:val="         "/>
              <w:listEntry w:val="1530"/>
              <w:listEntry w:val="1520"/>
              <w:listEntry w:val="2000"/>
              <w:listEntry w:val="2100"/>
              <w:listEntry w:val="2110"/>
              <w:listEntry w:val="2120"/>
              <w:listEntry w:val="2130"/>
              <w:listEntry w:val="2140"/>
              <w:listEntry w:val="2150"/>
              <w:listEntry w:val="2160"/>
              <w:listEntry w:val="2170"/>
              <w:listEntry w:val="2180"/>
              <w:listEntry w:val="2190"/>
              <w:listEntry w:val="2200"/>
              <w:listEntry w:val="2210"/>
              <w:listEntry w:val="2220"/>
              <w:listEntry w:val="2230"/>
              <w:listEntry w:val="2240"/>
              <w:listEntry w:val="2250"/>
              <w:listEntry w:val="2260"/>
              <w:listEntry w:val="3000"/>
              <w:listEntry w:val="3100"/>
              <w:listEntry w:val="3110"/>
              <w:listEntry w:val="3120"/>
            </w:ddList>
          </w:ffData>
        </w:fldChar>
      </w:r>
      <w:r w:rsidRPr="006A3D62">
        <w:rPr>
          <w:rFonts w:asciiTheme="minorHAnsi" w:hAnsiTheme="minorHAnsi" w:cstheme="minorHAnsi"/>
          <w:sz w:val="22"/>
          <w:szCs w:val="22"/>
        </w:rPr>
        <w:instrText xml:space="preserve"> FORMDROPDOWN </w:instrText>
      </w:r>
      <w:r w:rsidR="00000000" w:rsidRPr="006A3D62">
        <w:rPr>
          <w:rFonts w:asciiTheme="minorHAnsi" w:hAnsiTheme="minorHAnsi" w:cstheme="minorHAnsi"/>
          <w:sz w:val="22"/>
          <w:szCs w:val="22"/>
        </w:rPr>
      </w:r>
      <w:r w:rsidR="00000000" w:rsidRPr="006A3D62">
        <w:rPr>
          <w:rFonts w:asciiTheme="minorHAnsi" w:hAnsiTheme="minorHAnsi" w:cstheme="minorHAnsi"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sz w:val="22"/>
          <w:szCs w:val="22"/>
        </w:rPr>
        <w:fldChar w:fldCharType="end"/>
      </w:r>
      <w:r w:rsidRPr="006A3D62">
        <w:rPr>
          <w:rFonts w:asciiTheme="minorHAnsi" w:hAnsiTheme="minorHAnsi" w:cstheme="minorHAnsi"/>
          <w:sz w:val="22"/>
          <w:szCs w:val="22"/>
        </w:rPr>
        <w:tab/>
      </w:r>
    </w:p>
    <w:p w14:paraId="08C53A2D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</w:p>
    <w:p w14:paraId="1155967C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</w:rPr>
      </w:pPr>
    </w:p>
    <w:p w14:paraId="1B7AC720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VEILIGHEID</w:t>
      </w:r>
    </w:p>
    <w:p w14:paraId="5035D351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</w:p>
    <w:p w14:paraId="3BF8A936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1.1.</w:t>
      </w:r>
      <w:r w:rsidRPr="006A3D62">
        <w:rPr>
          <w:rFonts w:asciiTheme="minorHAnsi" w:hAnsiTheme="minorHAnsi" w:cstheme="minorHAnsi"/>
          <w:sz w:val="22"/>
          <w:szCs w:val="22"/>
        </w:rPr>
        <w:tab/>
      </w:r>
      <w:r w:rsidRPr="006A3D62">
        <w:rPr>
          <w:rFonts w:asciiTheme="minorHAnsi" w:hAnsiTheme="minorHAnsi" w:cstheme="minorHAnsi"/>
          <w:i/>
          <w:sz w:val="22"/>
          <w:szCs w:val="22"/>
        </w:rPr>
        <w:t xml:space="preserve">Heeft deze machine bewegende delen die bestemd zijn voor bewerking, verwerking, </w:t>
      </w:r>
    </w:p>
    <w:p w14:paraId="4D804DD7" w14:textId="2BCE90B9" w:rsidR="0048485C" w:rsidRPr="006A3D62" w:rsidRDefault="0048485C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verplaatsing of verpakking van een materiaal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</w:p>
    <w:p w14:paraId="60614C91" w14:textId="1148C8F2" w:rsidR="0048485C" w:rsidRPr="006A3D62" w:rsidRDefault="0048485C" w:rsidP="00E17618">
      <w:pPr>
        <w:ind w:left="709" w:hanging="142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ab/>
      </w:r>
    </w:p>
    <w:p w14:paraId="0FC337C9" w14:textId="500F63B8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1.2.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Is deze machine door een instantie gekeurd op zijn veiligheid - en gezondheidsrisico's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</w:p>
    <w:p w14:paraId="601137E8" w14:textId="77777777" w:rsidR="0048485C" w:rsidRPr="006A3D62" w:rsidRDefault="0048485C">
      <w:pPr>
        <w:ind w:left="705" w:hanging="705"/>
        <w:rPr>
          <w:rFonts w:asciiTheme="minorHAnsi" w:hAnsiTheme="minorHAnsi" w:cstheme="minorHAnsi"/>
          <w:b/>
          <w:i/>
          <w:sz w:val="22"/>
          <w:szCs w:val="22"/>
        </w:rPr>
      </w:pPr>
      <w:r w:rsidRPr="006A3D62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0F9AB1DA" w14:textId="0CB3F1A4" w:rsidR="0048485C" w:rsidRPr="006A3D62" w:rsidRDefault="0048485C">
      <w:pPr>
        <w:ind w:left="705" w:hanging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1.3.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Zijn op deze machine publicaties van de arbeidsinspectie van toepassing zoals: publicatiebladen, concept-publicatiebladen, voorlichtingsbladen en concept-voorlichtingsbladen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</w:p>
    <w:p w14:paraId="37DC69C7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D2B9D5" w14:textId="77777777" w:rsidR="0048485C" w:rsidRPr="006A3D62" w:rsidRDefault="0048485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GELUID</w:t>
      </w:r>
    </w:p>
    <w:p w14:paraId="382FDF3F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1F943693" w14:textId="200B7DC3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2.1.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Welke geluidsniveau produceert de machine, volgens de leverancier, tijdens bedrijf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</w:p>
    <w:p w14:paraId="237015B3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1DFD4195" w14:textId="1C44B819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2.2.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 xml:space="preserve">Kan de leverancier van deze machine </w:t>
      </w:r>
      <w:r w:rsidR="00EB66E1">
        <w:rPr>
          <w:rFonts w:asciiTheme="minorHAnsi" w:hAnsiTheme="minorHAnsi" w:cstheme="minorHAnsi"/>
          <w:i/>
          <w:sz w:val="22"/>
          <w:szCs w:val="22"/>
        </w:rPr>
        <w:t xml:space="preserve">een </w:t>
      </w:r>
      <w:r w:rsidRPr="006A3D62">
        <w:rPr>
          <w:rFonts w:asciiTheme="minorHAnsi" w:hAnsiTheme="minorHAnsi" w:cstheme="minorHAnsi"/>
          <w:i/>
          <w:sz w:val="22"/>
          <w:szCs w:val="22"/>
        </w:rPr>
        <w:t>geluidsspecificatie leveren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</w:p>
    <w:p w14:paraId="17C9A488" w14:textId="6353D160" w:rsidR="0048485C" w:rsidRPr="006A3D62" w:rsidRDefault="0048485C">
      <w:pPr>
        <w:ind w:left="567"/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ab/>
      </w:r>
    </w:p>
    <w:p w14:paraId="4A0BCFAF" w14:textId="173B9CF8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2.3.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Zijn er elders geluidsmetingen verricht bij reeds geplaatste apparaten van dit type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</w:p>
    <w:p w14:paraId="0F6D36E0" w14:textId="77777777" w:rsidR="0048485C" w:rsidRPr="006A3D62" w:rsidRDefault="0048485C">
      <w:pPr>
        <w:ind w:left="705"/>
        <w:rPr>
          <w:rFonts w:asciiTheme="minorHAnsi" w:hAnsiTheme="minorHAnsi" w:cstheme="minorHAnsi"/>
          <w:b/>
          <w:i/>
          <w:sz w:val="22"/>
          <w:szCs w:val="22"/>
        </w:rPr>
      </w:pPr>
    </w:p>
    <w:p w14:paraId="6BDEE998" w14:textId="30F79E13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2.4.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Kan tijdens het proces de 80dB (A) overschreden worden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  <w:r w:rsidRPr="006A3D62">
        <w:rPr>
          <w:rFonts w:asciiTheme="minorHAnsi" w:hAnsiTheme="minorHAnsi" w:cstheme="minorHAnsi"/>
          <w:i/>
          <w:sz w:val="22"/>
          <w:szCs w:val="22"/>
        </w:rPr>
        <w:t xml:space="preserve"> Zo ja, </w:t>
      </w:r>
      <w:r w:rsidR="00EB66E1">
        <w:rPr>
          <w:rFonts w:asciiTheme="minorHAnsi" w:hAnsiTheme="minorHAnsi" w:cstheme="minorHAnsi"/>
          <w:i/>
          <w:sz w:val="22"/>
          <w:szCs w:val="22"/>
        </w:rPr>
        <w:t xml:space="preserve">met </w:t>
      </w:r>
      <w:r w:rsidRPr="006A3D62">
        <w:rPr>
          <w:rFonts w:asciiTheme="minorHAnsi" w:hAnsiTheme="minorHAnsi" w:cstheme="minorHAnsi"/>
          <w:i/>
          <w:sz w:val="22"/>
          <w:szCs w:val="22"/>
        </w:rPr>
        <w:t>ho</w:t>
      </w:r>
      <w:r w:rsidR="00874B5D" w:rsidRPr="006A3D62">
        <w:rPr>
          <w:rFonts w:asciiTheme="minorHAnsi" w:hAnsiTheme="minorHAnsi" w:cstheme="minorHAnsi"/>
          <w:i/>
          <w:sz w:val="22"/>
          <w:szCs w:val="22"/>
        </w:rPr>
        <w:t>e</w:t>
      </w:r>
      <w:r w:rsidRPr="006A3D62">
        <w:rPr>
          <w:rFonts w:asciiTheme="minorHAnsi" w:hAnsiTheme="minorHAnsi" w:cstheme="minorHAnsi"/>
          <w:i/>
          <w:sz w:val="22"/>
          <w:szCs w:val="22"/>
        </w:rPr>
        <w:t>veel</w:t>
      </w:r>
      <w:r w:rsidR="000E5B8C">
        <w:rPr>
          <w:rFonts w:asciiTheme="minorHAnsi" w:hAnsiTheme="minorHAnsi" w:cstheme="minorHAnsi"/>
          <w:i/>
          <w:sz w:val="22"/>
          <w:szCs w:val="22"/>
        </w:rPr>
        <w:t xml:space="preserve"> dB</w:t>
      </w:r>
      <w:r w:rsidR="007B299D">
        <w:rPr>
          <w:rFonts w:asciiTheme="minorHAnsi" w:hAnsiTheme="minorHAnsi" w:cstheme="minorHAnsi"/>
          <w:i/>
          <w:sz w:val="22"/>
          <w:szCs w:val="22"/>
        </w:rPr>
        <w:t>?</w:t>
      </w:r>
    </w:p>
    <w:p w14:paraId="6B5CEFE2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676B967A" w14:textId="66BC1551" w:rsidR="0048485C" w:rsidRPr="006A3D62" w:rsidRDefault="0048485C">
      <w:pPr>
        <w:ind w:left="705" w:hanging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2.5.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Is er een prognose van het geluidsniveau van de machine onder de omstandigheden zoals hij gebruikt gaat worden</w:t>
      </w:r>
      <w:r w:rsidR="001B7CC0">
        <w:rPr>
          <w:rFonts w:asciiTheme="minorHAnsi" w:hAnsiTheme="minorHAnsi" w:cstheme="minorHAnsi"/>
          <w:i/>
          <w:sz w:val="22"/>
          <w:szCs w:val="22"/>
        </w:rPr>
        <w:t>?</w:t>
      </w:r>
    </w:p>
    <w:p w14:paraId="24062422" w14:textId="13BAC839" w:rsidR="0048485C" w:rsidRPr="006A3D62" w:rsidRDefault="0048485C" w:rsidP="00E17618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ab/>
      </w:r>
    </w:p>
    <w:p w14:paraId="1AA4E36D" w14:textId="5B870A1D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2.6.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Vallen de geluidsspecificaties onder de garantie</w:t>
      </w:r>
      <w:r w:rsidR="001B7CC0">
        <w:rPr>
          <w:rFonts w:asciiTheme="minorHAnsi" w:hAnsiTheme="minorHAnsi" w:cstheme="minorHAnsi"/>
          <w:i/>
          <w:sz w:val="22"/>
          <w:szCs w:val="22"/>
        </w:rPr>
        <w:t>?</w:t>
      </w:r>
    </w:p>
    <w:p w14:paraId="4AE7A914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39A5B87D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VERLICHTING</w:t>
      </w:r>
    </w:p>
    <w:p w14:paraId="25A367C8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D12B5E" w14:textId="0254C261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3.1.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Zi</w:t>
      </w:r>
      <w:r w:rsidR="0037039E">
        <w:rPr>
          <w:rFonts w:asciiTheme="minorHAnsi" w:hAnsiTheme="minorHAnsi" w:cstheme="minorHAnsi"/>
          <w:i/>
          <w:sz w:val="22"/>
          <w:szCs w:val="22"/>
        </w:rPr>
        <w:t>j</w:t>
      </w:r>
      <w:r w:rsidRPr="006A3D62">
        <w:rPr>
          <w:rFonts w:asciiTheme="minorHAnsi" w:hAnsiTheme="minorHAnsi" w:cstheme="minorHAnsi"/>
          <w:i/>
          <w:sz w:val="22"/>
          <w:szCs w:val="22"/>
        </w:rPr>
        <w:t>n er m.b.t. de verlichting speciale voorzieningen noodzakelijk</w:t>
      </w:r>
      <w:r w:rsidR="001B7CC0">
        <w:rPr>
          <w:rFonts w:asciiTheme="minorHAnsi" w:hAnsiTheme="minorHAnsi" w:cstheme="minorHAnsi"/>
          <w:i/>
          <w:sz w:val="22"/>
          <w:szCs w:val="22"/>
        </w:rPr>
        <w:t>?</w:t>
      </w:r>
    </w:p>
    <w:p w14:paraId="5AB57F0C" w14:textId="77777777" w:rsidR="0048485C" w:rsidRPr="006A3D62" w:rsidRDefault="0048485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63A0516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4.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GASSEN, DAMPEN EN STOF</w:t>
      </w:r>
    </w:p>
    <w:p w14:paraId="4AE1E84B" w14:textId="77777777" w:rsidR="0048485C" w:rsidRPr="006A3D62" w:rsidRDefault="0048485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57997424" w14:textId="259B9212" w:rsidR="0048485C" w:rsidRPr="006A3D62" w:rsidRDefault="0048485C">
      <w:pPr>
        <w:numPr>
          <w:ilvl w:val="1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Komen er tijdens het productieproces gassen, dampen, stof, vonken, slijpsel of spanen vrij</w:t>
      </w:r>
      <w:r w:rsidR="001B7CC0">
        <w:rPr>
          <w:rFonts w:asciiTheme="minorHAnsi" w:hAnsiTheme="minorHAnsi" w:cstheme="minorHAnsi"/>
          <w:i/>
          <w:sz w:val="22"/>
          <w:szCs w:val="22"/>
        </w:rPr>
        <w:t>?</w:t>
      </w:r>
    </w:p>
    <w:p w14:paraId="645B5001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1E193059" w14:textId="09EC5151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4.2.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 xml:space="preserve">Kan men in </w:t>
      </w:r>
      <w:r w:rsidR="00E17618" w:rsidRPr="006A3D62">
        <w:rPr>
          <w:rFonts w:asciiTheme="minorHAnsi" w:hAnsiTheme="minorHAnsi" w:cstheme="minorHAnsi"/>
          <w:i/>
          <w:sz w:val="22"/>
          <w:szCs w:val="22"/>
        </w:rPr>
        <w:t>contact</w:t>
      </w:r>
      <w:r w:rsidRPr="006A3D62">
        <w:rPr>
          <w:rFonts w:asciiTheme="minorHAnsi" w:hAnsiTheme="minorHAnsi" w:cstheme="minorHAnsi"/>
          <w:i/>
          <w:sz w:val="22"/>
          <w:szCs w:val="22"/>
        </w:rPr>
        <w:t xml:space="preserve"> komen met vloeistoffen</w:t>
      </w:r>
      <w:r w:rsidR="001B7CC0">
        <w:rPr>
          <w:rFonts w:asciiTheme="minorHAnsi" w:hAnsiTheme="minorHAnsi" w:cstheme="minorHAnsi"/>
          <w:i/>
          <w:sz w:val="22"/>
          <w:szCs w:val="22"/>
        </w:rPr>
        <w:t>?</w:t>
      </w:r>
    </w:p>
    <w:p w14:paraId="5F441CCB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5311939A" w14:textId="547CE4A6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4.3.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Produceert de machine hoge temperaturen</w:t>
      </w:r>
      <w:r w:rsidR="001B7CC0">
        <w:rPr>
          <w:rFonts w:asciiTheme="minorHAnsi" w:hAnsiTheme="minorHAnsi" w:cstheme="minorHAnsi"/>
          <w:i/>
          <w:sz w:val="22"/>
          <w:szCs w:val="22"/>
        </w:rPr>
        <w:t>?</w:t>
      </w:r>
    </w:p>
    <w:p w14:paraId="2D2C4403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1639DF97" w14:textId="77777777" w:rsidR="0048485C" w:rsidRPr="006A3D62" w:rsidRDefault="0048485C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54355AF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i/>
          <w:sz w:val="22"/>
          <w:szCs w:val="22"/>
          <w:u w:val="single"/>
        </w:rPr>
        <w:t>5.</w:t>
      </w:r>
      <w:r w:rsidRPr="006A3D62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PERSOONLIJKE BESCHERMINGSMIDDELEN</w:t>
      </w:r>
    </w:p>
    <w:p w14:paraId="433AEC65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468BC604" w14:textId="6A5EF240" w:rsidR="0048485C" w:rsidRPr="006A3D62" w:rsidRDefault="0048485C">
      <w:pPr>
        <w:ind w:left="705" w:hanging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5.1.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Is gebruik van persoonlijke beschermingsmiddelen bij de bediening van deze machine noodzakelijk</w:t>
      </w:r>
      <w:r w:rsidR="00D76413">
        <w:rPr>
          <w:rFonts w:asciiTheme="minorHAnsi" w:hAnsiTheme="minorHAnsi" w:cstheme="minorHAnsi"/>
          <w:i/>
          <w:sz w:val="22"/>
          <w:szCs w:val="22"/>
        </w:rPr>
        <w:t>? Z</w:t>
      </w:r>
      <w:r w:rsidRPr="006A3D62">
        <w:rPr>
          <w:rFonts w:asciiTheme="minorHAnsi" w:hAnsiTheme="minorHAnsi" w:cstheme="minorHAnsi"/>
          <w:i/>
          <w:sz w:val="22"/>
          <w:szCs w:val="22"/>
        </w:rPr>
        <w:t>o ja, welke</w:t>
      </w:r>
      <w:r w:rsidR="001B7CC0">
        <w:rPr>
          <w:rFonts w:asciiTheme="minorHAnsi" w:hAnsiTheme="minorHAnsi" w:cstheme="minorHAnsi"/>
          <w:i/>
          <w:sz w:val="22"/>
          <w:szCs w:val="22"/>
        </w:rPr>
        <w:t>?</w:t>
      </w:r>
    </w:p>
    <w:p w14:paraId="3FBF4BFA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2DBEFC05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6.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WERKHOUDING</w:t>
      </w:r>
    </w:p>
    <w:p w14:paraId="12D71FF7" w14:textId="77777777" w:rsidR="0048485C" w:rsidRPr="006A3D62" w:rsidRDefault="0048485C">
      <w:pPr>
        <w:tabs>
          <w:tab w:val="num" w:pos="1125"/>
        </w:tabs>
        <w:rPr>
          <w:rFonts w:asciiTheme="minorHAnsi" w:hAnsiTheme="minorHAnsi" w:cstheme="minorHAnsi"/>
          <w:i/>
          <w:sz w:val="22"/>
          <w:szCs w:val="22"/>
        </w:rPr>
      </w:pPr>
    </w:p>
    <w:p w14:paraId="61F1F988" w14:textId="74865841" w:rsidR="0048485C" w:rsidRPr="006A3D62" w:rsidRDefault="0048485C">
      <w:pPr>
        <w:numPr>
          <w:ilvl w:val="1"/>
          <w:numId w:val="2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In welke houding, en gedurende welke tijd, moet het werk verricht worden</w:t>
      </w:r>
      <w:r w:rsidR="00D76413">
        <w:rPr>
          <w:rFonts w:asciiTheme="minorHAnsi" w:hAnsiTheme="minorHAnsi" w:cstheme="minorHAnsi"/>
          <w:i/>
          <w:sz w:val="22"/>
          <w:szCs w:val="22"/>
        </w:rPr>
        <w:t>?</w:t>
      </w:r>
    </w:p>
    <w:p w14:paraId="1AFEB618" w14:textId="0EC515CB" w:rsidR="0048485C" w:rsidRPr="006A3D62" w:rsidRDefault="00687475">
      <w:pPr>
        <w:ind w:left="705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</w:t>
      </w:r>
      <w:r w:rsidR="0048485C" w:rsidRPr="006A3D62">
        <w:rPr>
          <w:rFonts w:asciiTheme="minorHAnsi" w:hAnsiTheme="minorHAnsi" w:cstheme="minorHAnsi"/>
          <w:i/>
          <w:sz w:val="22"/>
          <w:szCs w:val="22"/>
        </w:rPr>
        <w:t>vt. toelichting met dwarsdoorsnede machine en tekening van de werkplekinrichting</w:t>
      </w:r>
    </w:p>
    <w:p w14:paraId="100554A6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378D29EA" w14:textId="77777777" w:rsidR="0048485C" w:rsidRPr="006A3D62" w:rsidRDefault="0048485C">
      <w:pPr>
        <w:rPr>
          <w:rFonts w:asciiTheme="minorHAnsi" w:hAnsiTheme="minorHAnsi" w:cstheme="minorHAnsi"/>
          <w:sz w:val="22"/>
          <w:szCs w:val="22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7.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VISUELE INFORMATIE</w:t>
      </w:r>
    </w:p>
    <w:p w14:paraId="3D8DC608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02F2FA73" w14:textId="2429DB78" w:rsidR="0048485C" w:rsidRPr="006A3D62" w:rsidRDefault="0048485C">
      <w:pPr>
        <w:ind w:left="705" w:hanging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7.1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Is de lees- en zichtbaarheid van informatie, door middel van beeldschermen</w:t>
      </w:r>
      <w:r w:rsidR="00687475">
        <w:rPr>
          <w:rFonts w:asciiTheme="minorHAnsi" w:hAnsiTheme="minorHAnsi" w:cstheme="minorHAnsi"/>
          <w:i/>
          <w:sz w:val="22"/>
          <w:szCs w:val="22"/>
        </w:rPr>
        <w:t>,</w:t>
      </w:r>
      <w:r w:rsidRPr="006A3D62">
        <w:rPr>
          <w:rFonts w:asciiTheme="minorHAnsi" w:hAnsiTheme="minorHAnsi" w:cstheme="minorHAnsi"/>
          <w:i/>
          <w:sz w:val="22"/>
          <w:szCs w:val="22"/>
        </w:rPr>
        <w:t xml:space="preserve"> meters, signaleringen en borden, optimaal</w:t>
      </w:r>
      <w:r w:rsidR="00687475">
        <w:rPr>
          <w:rFonts w:asciiTheme="minorHAnsi" w:hAnsiTheme="minorHAnsi" w:cstheme="minorHAnsi"/>
          <w:i/>
          <w:sz w:val="22"/>
          <w:szCs w:val="22"/>
        </w:rPr>
        <w:t>?</w:t>
      </w:r>
    </w:p>
    <w:p w14:paraId="4B0D2F86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E4F874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8.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LICHAMELIJKE BELASTING</w:t>
      </w:r>
    </w:p>
    <w:p w14:paraId="121C4CA4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62B4E287" w14:textId="34D79D69" w:rsidR="0048485C" w:rsidRPr="006A3D62" w:rsidRDefault="0048485C">
      <w:pPr>
        <w:numPr>
          <w:ilvl w:val="1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Welke handelingen zijn nodig om de machine te bedienen</w:t>
      </w:r>
      <w:r w:rsidR="00687475">
        <w:rPr>
          <w:rFonts w:asciiTheme="minorHAnsi" w:hAnsiTheme="minorHAnsi" w:cstheme="minorHAnsi"/>
          <w:i/>
          <w:sz w:val="22"/>
          <w:szCs w:val="22"/>
        </w:rPr>
        <w:t>?</w:t>
      </w:r>
    </w:p>
    <w:p w14:paraId="506342AA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(handkracht, handkracht/ armkracht, voetbediening)</w:t>
      </w:r>
    </w:p>
    <w:p w14:paraId="4A8C6974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07B66B8C" w14:textId="471D0B2A" w:rsidR="0048485C" w:rsidRPr="006A3D62" w:rsidRDefault="0048485C">
      <w:pPr>
        <w:numPr>
          <w:ilvl w:val="1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Hoe is de lichamelijke belasting m.b.t. evt. tillen en</w:t>
      </w:r>
      <w:r w:rsidR="00CC4E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3D62">
        <w:rPr>
          <w:rFonts w:asciiTheme="minorHAnsi" w:hAnsiTheme="minorHAnsi" w:cstheme="minorHAnsi"/>
          <w:i/>
          <w:sz w:val="22"/>
          <w:szCs w:val="22"/>
        </w:rPr>
        <w:t>/ of armkrachten</w:t>
      </w:r>
      <w:r w:rsidR="00CC4E07">
        <w:rPr>
          <w:rFonts w:asciiTheme="minorHAnsi" w:hAnsiTheme="minorHAnsi" w:cstheme="minorHAnsi"/>
          <w:i/>
          <w:sz w:val="22"/>
          <w:szCs w:val="22"/>
        </w:rPr>
        <w:t>?</w:t>
      </w:r>
    </w:p>
    <w:p w14:paraId="08AD5389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7C6A653D" w14:textId="464CCF49" w:rsidR="0048485C" w:rsidRPr="006A3D62" w:rsidRDefault="0048485C">
      <w:pPr>
        <w:numPr>
          <w:ilvl w:val="1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Is er sprake van statisch belastend werk</w:t>
      </w:r>
      <w:r w:rsidR="00CC4E07">
        <w:rPr>
          <w:rFonts w:asciiTheme="minorHAnsi" w:hAnsiTheme="minorHAnsi" w:cstheme="minorHAnsi"/>
          <w:i/>
          <w:sz w:val="22"/>
          <w:szCs w:val="22"/>
        </w:rPr>
        <w:t>?</w:t>
      </w:r>
    </w:p>
    <w:p w14:paraId="52E5BF1D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52E1A6AF" w14:textId="53C279BF" w:rsidR="0048485C" w:rsidRPr="006A3D62" w:rsidRDefault="0048485C">
      <w:pPr>
        <w:numPr>
          <w:ilvl w:val="1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Is er sprake van kort-cyclische arbeid</w:t>
      </w:r>
      <w:r w:rsidR="00CC4E07">
        <w:rPr>
          <w:rFonts w:asciiTheme="minorHAnsi" w:hAnsiTheme="minorHAnsi" w:cstheme="minorHAnsi"/>
          <w:i/>
          <w:sz w:val="22"/>
          <w:szCs w:val="22"/>
        </w:rPr>
        <w:t>?</w:t>
      </w:r>
    </w:p>
    <w:p w14:paraId="486441FE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49448550" w14:textId="41671E9E" w:rsidR="0048485C" w:rsidRPr="006A3D62" w:rsidRDefault="0048485C">
      <w:pPr>
        <w:numPr>
          <w:ilvl w:val="1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Is er sprake van lichaam- hand-armtrillingen</w:t>
      </w:r>
      <w:r w:rsidR="00CC4E07">
        <w:rPr>
          <w:rFonts w:asciiTheme="minorHAnsi" w:hAnsiTheme="minorHAnsi" w:cstheme="minorHAnsi"/>
          <w:i/>
          <w:sz w:val="22"/>
          <w:szCs w:val="22"/>
        </w:rPr>
        <w:t>?</w:t>
      </w:r>
    </w:p>
    <w:p w14:paraId="37D2024D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0EAF1785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WERKNEMER</w:t>
      </w:r>
    </w:p>
    <w:p w14:paraId="6E261118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456AC65F" w14:textId="422AFBB1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9.1.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Zijn er voldoende medewerkers die deze machine kunnen (leren) bedienen</w:t>
      </w:r>
      <w:r w:rsidR="00CC4E07">
        <w:rPr>
          <w:rFonts w:asciiTheme="minorHAnsi" w:hAnsiTheme="minorHAnsi" w:cstheme="minorHAnsi"/>
          <w:i/>
          <w:sz w:val="22"/>
          <w:szCs w:val="22"/>
        </w:rPr>
        <w:t>?</w:t>
      </w:r>
    </w:p>
    <w:p w14:paraId="2C48FFB5" w14:textId="453263CD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Zo niet, welke maatregelen worden er genomen</w:t>
      </w:r>
      <w:r w:rsidR="00CC4E07">
        <w:rPr>
          <w:rFonts w:asciiTheme="minorHAnsi" w:hAnsiTheme="minorHAnsi" w:cstheme="minorHAnsi"/>
          <w:i/>
          <w:sz w:val="22"/>
          <w:szCs w:val="22"/>
        </w:rPr>
        <w:t>?</w:t>
      </w:r>
    </w:p>
    <w:p w14:paraId="4F77C451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40B334C9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9.2.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Heeft deze investering nog gevolgen voor de vaste medewerkers m.b.t.:</w:t>
      </w:r>
    </w:p>
    <w:p w14:paraId="35FCE94C" w14:textId="79AA1C64" w:rsidR="0048485C" w:rsidRPr="006A3D62" w:rsidRDefault="0048485C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2"/>
      <w:r w:rsidRPr="006A3D62">
        <w:rPr>
          <w:rFonts w:asciiTheme="minorHAnsi" w:hAnsiTheme="minorHAnsi" w:cstheme="minorHAnsi"/>
          <w:i/>
          <w:sz w:val="22"/>
          <w:szCs w:val="22"/>
        </w:rPr>
        <w:t xml:space="preserve"> volledigheid van de functie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</w:p>
    <w:p w14:paraId="428EE020" w14:textId="0E101C65" w:rsidR="0048485C" w:rsidRPr="006A3D62" w:rsidRDefault="0048485C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3"/>
      <w:r w:rsidRPr="006A3D62">
        <w:rPr>
          <w:rFonts w:asciiTheme="minorHAnsi" w:hAnsiTheme="minorHAnsi" w:cstheme="minorHAnsi"/>
          <w:i/>
          <w:sz w:val="22"/>
          <w:szCs w:val="22"/>
        </w:rPr>
        <w:t xml:space="preserve"> moeilijkheidsgraad van het werk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</w:p>
    <w:p w14:paraId="7E390B74" w14:textId="1B1E101B" w:rsidR="0048485C" w:rsidRPr="006A3D62" w:rsidRDefault="0048485C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3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4"/>
      <w:r w:rsidRPr="006A3D62">
        <w:rPr>
          <w:rFonts w:asciiTheme="minorHAnsi" w:hAnsiTheme="minorHAnsi" w:cstheme="minorHAnsi"/>
          <w:i/>
          <w:sz w:val="22"/>
          <w:szCs w:val="22"/>
        </w:rPr>
        <w:t xml:space="preserve"> organisatie van het werk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</w:r>
      <w:r w:rsidRPr="006A3D62">
        <w:rPr>
          <w:rFonts w:asciiTheme="minorHAnsi" w:hAnsiTheme="minorHAnsi" w:cstheme="minorHAnsi"/>
          <w:i/>
          <w:sz w:val="22"/>
          <w:szCs w:val="22"/>
        </w:rPr>
        <w:tab/>
      </w:r>
    </w:p>
    <w:p w14:paraId="6D796D8E" w14:textId="6B5CA53C" w:rsidR="0048485C" w:rsidRPr="006A3D62" w:rsidRDefault="0048485C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4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5"/>
      <w:r w:rsidRPr="006A3D62">
        <w:rPr>
          <w:rFonts w:asciiTheme="minorHAnsi" w:hAnsiTheme="minorHAnsi" w:cstheme="minorHAnsi"/>
          <w:i/>
          <w:sz w:val="22"/>
          <w:szCs w:val="22"/>
        </w:rPr>
        <w:t xml:space="preserve"> zelfstandigheid binnen het werk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</w:p>
    <w:p w14:paraId="666CC9B5" w14:textId="5C3BEF4C" w:rsidR="0048485C" w:rsidRPr="006A3D62" w:rsidRDefault="0048485C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5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6"/>
      <w:r w:rsidRPr="006A3D62">
        <w:rPr>
          <w:rFonts w:asciiTheme="minorHAnsi" w:hAnsiTheme="minorHAnsi" w:cstheme="minorHAnsi"/>
          <w:i/>
          <w:sz w:val="22"/>
          <w:szCs w:val="22"/>
        </w:rPr>
        <w:t xml:space="preserve"> contactmogelijkheden met collega's </w:t>
      </w:r>
    </w:p>
    <w:p w14:paraId="76831EF5" w14:textId="0258243C" w:rsidR="0048485C" w:rsidRPr="006A3D62" w:rsidRDefault="0048485C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6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7"/>
      <w:r w:rsidRPr="006A3D62">
        <w:rPr>
          <w:rFonts w:asciiTheme="minorHAnsi" w:hAnsiTheme="minorHAnsi" w:cstheme="minorHAnsi"/>
          <w:i/>
          <w:sz w:val="22"/>
          <w:szCs w:val="22"/>
        </w:rPr>
        <w:t xml:space="preserve"> werkdruk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</w:r>
      <w:r w:rsidRPr="006A3D62">
        <w:rPr>
          <w:rFonts w:asciiTheme="minorHAnsi" w:hAnsiTheme="minorHAnsi" w:cstheme="minorHAnsi"/>
          <w:i/>
          <w:sz w:val="22"/>
          <w:szCs w:val="22"/>
        </w:rPr>
        <w:tab/>
      </w:r>
      <w:r w:rsidRPr="006A3D62">
        <w:rPr>
          <w:rFonts w:asciiTheme="minorHAnsi" w:hAnsiTheme="minorHAnsi" w:cstheme="minorHAnsi"/>
          <w:i/>
          <w:sz w:val="22"/>
          <w:szCs w:val="22"/>
        </w:rPr>
        <w:tab/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</w:p>
    <w:p w14:paraId="00AD93FC" w14:textId="79F5E2A8" w:rsidR="0048485C" w:rsidRPr="006A3D62" w:rsidRDefault="0048485C" w:rsidP="00A46CE9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7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FORMCHECKBOX </w:instrText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</w:r>
      <w:r w:rsidR="00000000"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8"/>
      <w:r w:rsidRPr="006A3D62">
        <w:rPr>
          <w:rFonts w:asciiTheme="minorHAnsi" w:hAnsiTheme="minorHAnsi" w:cstheme="minorHAnsi"/>
          <w:i/>
          <w:sz w:val="22"/>
          <w:szCs w:val="22"/>
        </w:rPr>
        <w:t xml:space="preserve"> kort-cyclische taken</w:t>
      </w:r>
    </w:p>
    <w:p w14:paraId="1E12CFB7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B7568E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10.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OMGEVING</w:t>
      </w:r>
    </w:p>
    <w:p w14:paraId="5E8057F8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AC9FB7" w14:textId="77777777" w:rsidR="00357EEF" w:rsidRDefault="0048485C">
      <w:pPr>
        <w:numPr>
          <w:ilvl w:val="1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Worden aan de omgeving, waar de machine geplaatst wordt, speciale eisen gesteld welke om maatregelen of speciale voorzieningen vragen</w:t>
      </w:r>
      <w:r w:rsidR="00203A38">
        <w:rPr>
          <w:rFonts w:asciiTheme="minorHAnsi" w:hAnsiTheme="minorHAnsi" w:cstheme="minorHAnsi"/>
          <w:i/>
          <w:sz w:val="22"/>
          <w:szCs w:val="22"/>
        </w:rPr>
        <w:t>?</w:t>
      </w:r>
      <w:r w:rsidRPr="006A3D6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CBBA719" w14:textId="679C4269" w:rsidR="0048485C" w:rsidRPr="006A3D62" w:rsidRDefault="0048485C" w:rsidP="00357EEF">
      <w:pPr>
        <w:ind w:left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(vloeroppervlak, situering, verlichting, luchtvochtigheid, orde en netheid enz.)</w:t>
      </w:r>
    </w:p>
    <w:p w14:paraId="46065A66" w14:textId="1AD5BEEB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Zo ja, hoe zijn deze eisen te realiseren</w:t>
      </w:r>
      <w:r w:rsidR="007C10D0">
        <w:rPr>
          <w:rFonts w:asciiTheme="minorHAnsi" w:hAnsiTheme="minorHAnsi" w:cstheme="minorHAnsi"/>
          <w:i/>
          <w:sz w:val="22"/>
          <w:szCs w:val="22"/>
        </w:rPr>
        <w:t>?</w:t>
      </w:r>
    </w:p>
    <w:p w14:paraId="70955614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142917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11.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MILIEU</w:t>
      </w:r>
    </w:p>
    <w:p w14:paraId="1C791985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94BA3B" w14:textId="77777777" w:rsidR="007C10D0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lastRenderedPageBreak/>
        <w:t>11.1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belast deze investering het milieu</w:t>
      </w:r>
      <w:r w:rsidR="007C10D0">
        <w:rPr>
          <w:rFonts w:asciiTheme="minorHAnsi" w:hAnsiTheme="minorHAnsi" w:cstheme="minorHAnsi"/>
          <w:i/>
          <w:sz w:val="22"/>
          <w:szCs w:val="22"/>
        </w:rPr>
        <w:t>?</w:t>
      </w:r>
      <w:r w:rsidR="006E708C" w:rsidRPr="006A3D6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CD4C5B3" w14:textId="072CF3E1" w:rsidR="0048485C" w:rsidRPr="006A3D62" w:rsidRDefault="0048485C" w:rsidP="00357EEF">
      <w:pPr>
        <w:ind w:firstLine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(afvalstoffen afzuiging, chemische hulpmiddelen)</w:t>
      </w:r>
      <w:r w:rsidR="006E708C" w:rsidRPr="006A3D62">
        <w:rPr>
          <w:rFonts w:asciiTheme="minorHAnsi" w:hAnsiTheme="minorHAnsi" w:cstheme="minorHAnsi"/>
          <w:i/>
          <w:sz w:val="22"/>
          <w:szCs w:val="22"/>
        </w:rPr>
        <w:t>.</w:t>
      </w:r>
    </w:p>
    <w:p w14:paraId="64FD4193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6BB70BBF" w14:textId="77777777" w:rsidR="0048485C" w:rsidRPr="006A3D62" w:rsidRDefault="0048485C">
      <w:pPr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WERKMETHODE EN INSTRUCTIE</w:t>
      </w:r>
    </w:p>
    <w:p w14:paraId="684A9585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570854" w14:textId="026582C7" w:rsidR="0048485C" w:rsidRPr="006A3D62" w:rsidRDefault="0048485C">
      <w:pPr>
        <w:numPr>
          <w:ilvl w:val="1"/>
          <w:numId w:val="5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Is het bijgeleverde instructieboek in het Nederlands</w:t>
      </w:r>
      <w:r w:rsidR="00357EEF">
        <w:rPr>
          <w:rFonts w:asciiTheme="minorHAnsi" w:hAnsiTheme="minorHAnsi" w:cstheme="minorHAnsi"/>
          <w:i/>
          <w:sz w:val="22"/>
          <w:szCs w:val="22"/>
        </w:rPr>
        <w:t>?</w:t>
      </w:r>
    </w:p>
    <w:p w14:paraId="437837CC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76015DCE" w14:textId="1894EAED" w:rsidR="0048485C" w:rsidRPr="006A3D62" w:rsidRDefault="0048485C">
      <w:pPr>
        <w:numPr>
          <w:ilvl w:val="1"/>
          <w:numId w:val="5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Vraagt de bediening van deze machine meer dan de normale instructie aan de medewerker</w:t>
      </w:r>
      <w:r w:rsidR="00357EEF">
        <w:rPr>
          <w:rFonts w:asciiTheme="minorHAnsi" w:hAnsiTheme="minorHAnsi" w:cstheme="minorHAnsi"/>
          <w:i/>
          <w:sz w:val="22"/>
          <w:szCs w:val="22"/>
        </w:rPr>
        <w:t>?</w:t>
      </w:r>
    </w:p>
    <w:p w14:paraId="06AE5202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688CDD9B" w14:textId="7A0D949C" w:rsidR="0048485C" w:rsidRPr="006A3D62" w:rsidRDefault="0048485C">
      <w:pPr>
        <w:numPr>
          <w:ilvl w:val="1"/>
          <w:numId w:val="5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Moeten er speciale instructiebijeenkomsten of opleidingen gegeven worden</w:t>
      </w:r>
      <w:r w:rsidR="00357EEF">
        <w:rPr>
          <w:rFonts w:asciiTheme="minorHAnsi" w:hAnsiTheme="minorHAnsi" w:cstheme="minorHAnsi"/>
          <w:i/>
          <w:sz w:val="22"/>
          <w:szCs w:val="22"/>
        </w:rPr>
        <w:t>?</w:t>
      </w:r>
    </w:p>
    <w:p w14:paraId="4FB0D562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</w:p>
    <w:p w14:paraId="4DF6F322" w14:textId="0C6B2B03" w:rsidR="0048485C" w:rsidRPr="006A3D62" w:rsidRDefault="0048485C">
      <w:pPr>
        <w:numPr>
          <w:ilvl w:val="1"/>
          <w:numId w:val="5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Moeten er schriftelijke instructies of speciale waarschuwingen op of in de directe omgeving van de machine geplaatst worden</w:t>
      </w:r>
      <w:r w:rsidR="0089382A">
        <w:rPr>
          <w:rFonts w:asciiTheme="minorHAnsi" w:hAnsiTheme="minorHAnsi" w:cstheme="minorHAnsi"/>
          <w:i/>
          <w:sz w:val="22"/>
          <w:szCs w:val="22"/>
        </w:rPr>
        <w:t>?</w:t>
      </w:r>
    </w:p>
    <w:p w14:paraId="6EFF07E9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BEC2C1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13.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MATERIALEN</w:t>
      </w:r>
    </w:p>
    <w:p w14:paraId="37424CC4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87CF34" w14:textId="68079B54" w:rsidR="0048485C" w:rsidRPr="006A3D62" w:rsidRDefault="0048485C">
      <w:pPr>
        <w:numPr>
          <w:ilvl w:val="1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Worden er speciale of afwijkende</w:t>
      </w:r>
      <w:r w:rsidR="008938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3D62">
        <w:rPr>
          <w:rFonts w:asciiTheme="minorHAnsi" w:hAnsiTheme="minorHAnsi" w:cstheme="minorHAnsi"/>
          <w:i/>
          <w:sz w:val="22"/>
          <w:szCs w:val="22"/>
        </w:rPr>
        <w:t>(van wat nu verwerkt wordt) grondstoffen verwerkt</w:t>
      </w:r>
      <w:r w:rsidR="0089382A">
        <w:rPr>
          <w:rFonts w:asciiTheme="minorHAnsi" w:hAnsiTheme="minorHAnsi" w:cstheme="minorHAnsi"/>
          <w:i/>
          <w:sz w:val="22"/>
          <w:szCs w:val="22"/>
        </w:rPr>
        <w:t>?</w:t>
      </w:r>
    </w:p>
    <w:p w14:paraId="4624A2C1" w14:textId="6532E84B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Zo ja, zijn deze goed te verhandelen met de huidige, middelen</w:t>
      </w:r>
      <w:r w:rsidR="00047C59">
        <w:rPr>
          <w:rFonts w:asciiTheme="minorHAnsi" w:hAnsiTheme="minorHAnsi" w:cstheme="minorHAnsi"/>
          <w:i/>
          <w:sz w:val="22"/>
          <w:szCs w:val="22"/>
        </w:rPr>
        <w:t>?</w:t>
      </w:r>
    </w:p>
    <w:p w14:paraId="0684AE0B" w14:textId="3576E7C3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ab/>
        <w:t xml:space="preserve">Zo </w:t>
      </w:r>
      <w:r w:rsidR="00047C59">
        <w:rPr>
          <w:rFonts w:asciiTheme="minorHAnsi" w:hAnsiTheme="minorHAnsi" w:cstheme="minorHAnsi"/>
          <w:i/>
          <w:sz w:val="22"/>
          <w:szCs w:val="22"/>
        </w:rPr>
        <w:t>nee</w:t>
      </w:r>
      <w:r w:rsidRPr="006A3D62">
        <w:rPr>
          <w:rFonts w:asciiTheme="minorHAnsi" w:hAnsiTheme="minorHAnsi" w:cstheme="minorHAnsi"/>
          <w:i/>
          <w:sz w:val="22"/>
          <w:szCs w:val="22"/>
        </w:rPr>
        <w:t>, welke maatregelen worden er genomen</w:t>
      </w:r>
      <w:r w:rsidR="00047C59">
        <w:rPr>
          <w:rFonts w:asciiTheme="minorHAnsi" w:hAnsiTheme="minorHAnsi" w:cstheme="minorHAnsi"/>
          <w:i/>
          <w:sz w:val="22"/>
          <w:szCs w:val="22"/>
        </w:rPr>
        <w:t>?</w:t>
      </w:r>
    </w:p>
    <w:p w14:paraId="74CF0AE5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05943A47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>14.</w:t>
      </w:r>
      <w:r w:rsidRPr="006A3D62">
        <w:rPr>
          <w:rFonts w:asciiTheme="minorHAnsi" w:hAnsiTheme="minorHAnsi" w:cstheme="minorHAnsi"/>
          <w:b/>
          <w:sz w:val="22"/>
          <w:szCs w:val="22"/>
          <w:u w:val="single"/>
        </w:rPr>
        <w:tab/>
        <w:t>LEIDING</w:t>
      </w:r>
    </w:p>
    <w:p w14:paraId="228C5C4F" w14:textId="77777777" w:rsidR="0048485C" w:rsidRPr="006A3D62" w:rsidRDefault="0048485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BE041C" w14:textId="1B828451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14.1.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Vraagt deze machine veel aandacht en /</w:t>
      </w:r>
      <w:r w:rsidR="00EC19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3D62">
        <w:rPr>
          <w:rFonts w:asciiTheme="minorHAnsi" w:hAnsiTheme="minorHAnsi" w:cstheme="minorHAnsi"/>
          <w:i/>
          <w:sz w:val="22"/>
          <w:szCs w:val="22"/>
        </w:rPr>
        <w:t>of begeleiding van de leiding</w:t>
      </w:r>
      <w:r w:rsidR="00047C59">
        <w:rPr>
          <w:rFonts w:asciiTheme="minorHAnsi" w:hAnsiTheme="minorHAnsi" w:cstheme="minorHAnsi"/>
          <w:i/>
          <w:sz w:val="22"/>
          <w:szCs w:val="22"/>
        </w:rPr>
        <w:t>?</w:t>
      </w:r>
    </w:p>
    <w:p w14:paraId="7DB095F6" w14:textId="77777777" w:rsidR="0048485C" w:rsidRPr="006A3D62" w:rsidRDefault="0048485C">
      <w:pPr>
        <w:ind w:left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(instellen, controle, onderhoud)</w:t>
      </w:r>
    </w:p>
    <w:p w14:paraId="1BBF7845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0524B2F0" w14:textId="77777777" w:rsidR="00EC198B" w:rsidRDefault="0048485C">
      <w:pPr>
        <w:ind w:left="705" w:hanging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14.2.</w:t>
      </w:r>
      <w:r w:rsidRPr="006A3D62">
        <w:rPr>
          <w:rFonts w:asciiTheme="minorHAnsi" w:hAnsiTheme="minorHAnsi" w:cstheme="minorHAnsi"/>
          <w:i/>
          <w:sz w:val="22"/>
          <w:szCs w:val="22"/>
        </w:rPr>
        <w:tab/>
        <w:t>Vraagt de bediening van deze machine veel toezicht van de leiding</w:t>
      </w:r>
      <w:r w:rsidR="00EC198B">
        <w:rPr>
          <w:rFonts w:asciiTheme="minorHAnsi" w:hAnsiTheme="minorHAnsi" w:cstheme="minorHAnsi"/>
          <w:i/>
          <w:sz w:val="22"/>
          <w:szCs w:val="22"/>
        </w:rPr>
        <w:t>?</w:t>
      </w:r>
      <w:r w:rsidRPr="006A3D6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B75BF04" w14:textId="6BF14D3E" w:rsidR="0048485C" w:rsidRPr="006A3D62" w:rsidRDefault="0048485C" w:rsidP="00EC198B">
      <w:pPr>
        <w:ind w:left="705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(juiste werkmethode, opvolgen van de veiligheidsmaatregelen</w:t>
      </w:r>
      <w:r w:rsidR="00EC19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A3D62">
        <w:rPr>
          <w:rFonts w:asciiTheme="minorHAnsi" w:hAnsiTheme="minorHAnsi" w:cstheme="minorHAnsi"/>
          <w:i/>
          <w:sz w:val="22"/>
          <w:szCs w:val="22"/>
        </w:rPr>
        <w:t xml:space="preserve">/ instructies, controle </w:t>
      </w:r>
      <w:r w:rsidR="00270680" w:rsidRPr="006A3D62">
        <w:rPr>
          <w:rFonts w:asciiTheme="minorHAnsi" w:hAnsiTheme="minorHAnsi" w:cstheme="minorHAnsi"/>
          <w:i/>
          <w:sz w:val="22"/>
          <w:szCs w:val="22"/>
        </w:rPr>
        <w:t>producten</w:t>
      </w:r>
      <w:r w:rsidRPr="006A3D62">
        <w:rPr>
          <w:rFonts w:asciiTheme="minorHAnsi" w:hAnsiTheme="minorHAnsi" w:cstheme="minorHAnsi"/>
          <w:i/>
          <w:sz w:val="22"/>
          <w:szCs w:val="22"/>
        </w:rPr>
        <w:t>)</w:t>
      </w:r>
    </w:p>
    <w:p w14:paraId="0F2DCF07" w14:textId="14643338" w:rsidR="0048485C" w:rsidRPr="006A3D62" w:rsidRDefault="0048485C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ab/>
      </w:r>
    </w:p>
    <w:p w14:paraId="55639F65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69E6D422" w14:textId="196C9541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Opmerkingen</w:t>
      </w:r>
      <w:r w:rsidR="00EC198B">
        <w:rPr>
          <w:rFonts w:asciiTheme="minorHAnsi" w:hAnsiTheme="minorHAnsi" w:cstheme="minorHAnsi"/>
          <w:i/>
          <w:sz w:val="22"/>
          <w:szCs w:val="22"/>
        </w:rPr>
        <w:t>:</w:t>
      </w:r>
    </w:p>
    <w:p w14:paraId="57651283" w14:textId="232D3C3C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kstvak38"/>
            <w:enabled/>
            <w:calcOnExit w:val="0"/>
            <w:textInput/>
          </w:ffData>
        </w:fldChar>
      </w:r>
      <w:bookmarkStart w:id="9" w:name="Tekstvak38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6A3D62">
        <w:rPr>
          <w:rFonts w:asciiTheme="minorHAnsi" w:hAnsiTheme="minorHAnsi" w:cstheme="minorHAnsi"/>
          <w:i/>
          <w:sz w:val="22"/>
          <w:szCs w:val="22"/>
        </w:rPr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9"/>
    </w:p>
    <w:p w14:paraId="5B841696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p w14:paraId="75636104" w14:textId="4D07CCC9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t>Advies Arbo-</w:t>
      </w:r>
      <w:r w:rsidR="003B43B4">
        <w:rPr>
          <w:rFonts w:asciiTheme="minorHAnsi" w:hAnsiTheme="minorHAnsi" w:cstheme="minorHAnsi"/>
          <w:i/>
          <w:sz w:val="22"/>
          <w:szCs w:val="22"/>
        </w:rPr>
        <w:t>coördinator</w:t>
      </w:r>
      <w:r w:rsidRPr="006A3D62">
        <w:rPr>
          <w:rFonts w:asciiTheme="minorHAnsi" w:hAnsiTheme="minorHAnsi" w:cstheme="minorHAnsi"/>
          <w:i/>
          <w:sz w:val="22"/>
          <w:szCs w:val="22"/>
        </w:rPr>
        <w:t>:</w:t>
      </w:r>
    </w:p>
    <w:p w14:paraId="008DBF35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  <w:r w:rsidRPr="006A3D62"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kstvak39"/>
            <w:enabled/>
            <w:calcOnExit w:val="0"/>
            <w:textInput/>
          </w:ffData>
        </w:fldChar>
      </w:r>
      <w:bookmarkStart w:id="10" w:name="Tekstvak39"/>
      <w:r w:rsidRPr="006A3D62"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 w:rsidRPr="006A3D62">
        <w:rPr>
          <w:rFonts w:asciiTheme="minorHAnsi" w:hAnsiTheme="minorHAnsi" w:cstheme="minorHAnsi"/>
          <w:i/>
          <w:sz w:val="22"/>
          <w:szCs w:val="22"/>
        </w:rPr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separate"/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noProof/>
          <w:sz w:val="22"/>
          <w:szCs w:val="22"/>
        </w:rPr>
        <w:t> </w:t>
      </w:r>
      <w:r w:rsidRPr="006A3D62"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10"/>
    </w:p>
    <w:p w14:paraId="58ED0555" w14:textId="77777777" w:rsidR="0048485C" w:rsidRPr="006A3D62" w:rsidRDefault="0048485C">
      <w:pPr>
        <w:rPr>
          <w:rFonts w:asciiTheme="minorHAnsi" w:hAnsiTheme="minorHAnsi" w:cstheme="minorHAnsi"/>
          <w:i/>
          <w:sz w:val="22"/>
          <w:szCs w:val="22"/>
        </w:rPr>
      </w:pPr>
    </w:p>
    <w:sectPr w:rsidR="0048485C" w:rsidRPr="006A3D62" w:rsidSect="000E5B8C">
      <w:footerReference w:type="even" r:id="rId8"/>
      <w:footerReference w:type="default" r:id="rId9"/>
      <w:pgSz w:w="11906" w:h="16838" w:code="9"/>
      <w:pgMar w:top="568" w:right="1440" w:bottom="709" w:left="1440" w:header="1440" w:footer="304" w:gutter="0"/>
      <w:paperSrc w:first="2" w:other="2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FC77" w14:textId="77777777" w:rsidR="00912A5C" w:rsidRDefault="00912A5C">
      <w:r>
        <w:separator/>
      </w:r>
    </w:p>
  </w:endnote>
  <w:endnote w:type="continuationSeparator" w:id="0">
    <w:p w14:paraId="7C0774C2" w14:textId="77777777" w:rsidR="00912A5C" w:rsidRDefault="0091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2D1D" w14:textId="77777777" w:rsidR="0048485C" w:rsidRDefault="0048485C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1208980" w14:textId="77777777" w:rsidR="0048485C" w:rsidRDefault="0048485C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8864" w14:textId="728BF5B9" w:rsidR="000E5B8C" w:rsidRPr="000E5B8C" w:rsidRDefault="000E5B8C">
    <w:pPr>
      <w:pStyle w:val="Voettekst"/>
      <w:rPr>
        <w:sz w:val="18"/>
        <w:szCs w:val="18"/>
      </w:rPr>
    </w:pPr>
    <w:r w:rsidRPr="000E5B8C">
      <w:rPr>
        <w:sz w:val="18"/>
        <w:szCs w:val="18"/>
      </w:rPr>
      <w:t>Versie 24-11-2024</w:t>
    </w:r>
  </w:p>
  <w:p w14:paraId="0661FF48" w14:textId="77777777" w:rsidR="0048485C" w:rsidRDefault="0048485C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E573" w14:textId="77777777" w:rsidR="00912A5C" w:rsidRDefault="00912A5C">
      <w:r>
        <w:separator/>
      </w:r>
    </w:p>
  </w:footnote>
  <w:footnote w:type="continuationSeparator" w:id="0">
    <w:p w14:paraId="56AAF76A" w14:textId="77777777" w:rsidR="00912A5C" w:rsidRDefault="0091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A30"/>
    <w:multiLevelType w:val="multilevel"/>
    <w:tmpl w:val="B9D83B9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F911BF"/>
    <w:multiLevelType w:val="multilevel"/>
    <w:tmpl w:val="54B0512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344667"/>
    <w:multiLevelType w:val="multilevel"/>
    <w:tmpl w:val="DE68C0D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7F6B85"/>
    <w:multiLevelType w:val="hybridMultilevel"/>
    <w:tmpl w:val="B36475B6"/>
    <w:lvl w:ilvl="0" w:tplc="BBB6C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52AC3"/>
    <w:multiLevelType w:val="multilevel"/>
    <w:tmpl w:val="459E4B1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C85000"/>
    <w:multiLevelType w:val="multilevel"/>
    <w:tmpl w:val="B9D83B9A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9E10C6D"/>
    <w:multiLevelType w:val="multilevel"/>
    <w:tmpl w:val="832E1170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1888478">
    <w:abstractNumId w:val="2"/>
  </w:num>
  <w:num w:numId="2" w16cid:durableId="612443290">
    <w:abstractNumId w:val="4"/>
  </w:num>
  <w:num w:numId="3" w16cid:durableId="1633830862">
    <w:abstractNumId w:val="1"/>
  </w:num>
  <w:num w:numId="4" w16cid:durableId="1568147673">
    <w:abstractNumId w:val="5"/>
  </w:num>
  <w:num w:numId="5" w16cid:durableId="891504904">
    <w:abstractNumId w:val="6"/>
  </w:num>
  <w:num w:numId="6" w16cid:durableId="811363417">
    <w:abstractNumId w:val="0"/>
  </w:num>
  <w:num w:numId="7" w16cid:durableId="81372096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A"/>
    <w:rsid w:val="00011A3D"/>
    <w:rsid w:val="00024E35"/>
    <w:rsid w:val="00047C59"/>
    <w:rsid w:val="000B7E15"/>
    <w:rsid w:val="000D355E"/>
    <w:rsid w:val="000E5B8C"/>
    <w:rsid w:val="00123057"/>
    <w:rsid w:val="001538F9"/>
    <w:rsid w:val="001B5267"/>
    <w:rsid w:val="001B7CC0"/>
    <w:rsid w:val="001E5A4A"/>
    <w:rsid w:val="00203A38"/>
    <w:rsid w:val="0020771F"/>
    <w:rsid w:val="00270680"/>
    <w:rsid w:val="00352E8E"/>
    <w:rsid w:val="003532EA"/>
    <w:rsid w:val="00357EEF"/>
    <w:rsid w:val="0037039E"/>
    <w:rsid w:val="003B43B4"/>
    <w:rsid w:val="003B680E"/>
    <w:rsid w:val="0048485C"/>
    <w:rsid w:val="004900F9"/>
    <w:rsid w:val="00501588"/>
    <w:rsid w:val="00562AB8"/>
    <w:rsid w:val="0059591B"/>
    <w:rsid w:val="005E3C3B"/>
    <w:rsid w:val="0066089E"/>
    <w:rsid w:val="00687475"/>
    <w:rsid w:val="006A0B21"/>
    <w:rsid w:val="006A3D62"/>
    <w:rsid w:val="006A7C40"/>
    <w:rsid w:val="006E41CE"/>
    <w:rsid w:val="006E6E46"/>
    <w:rsid w:val="006E708C"/>
    <w:rsid w:val="007169D3"/>
    <w:rsid w:val="00762DCA"/>
    <w:rsid w:val="00764E6D"/>
    <w:rsid w:val="00766F2D"/>
    <w:rsid w:val="007A003A"/>
    <w:rsid w:val="007A446C"/>
    <w:rsid w:val="007B299D"/>
    <w:rsid w:val="007C10D0"/>
    <w:rsid w:val="007E5455"/>
    <w:rsid w:val="00862510"/>
    <w:rsid w:val="00874B5D"/>
    <w:rsid w:val="0089382A"/>
    <w:rsid w:val="008A4491"/>
    <w:rsid w:val="008A780B"/>
    <w:rsid w:val="008E1493"/>
    <w:rsid w:val="00912A5C"/>
    <w:rsid w:val="009973AE"/>
    <w:rsid w:val="009C5E20"/>
    <w:rsid w:val="00A46CE9"/>
    <w:rsid w:val="00AC5F9D"/>
    <w:rsid w:val="00B8118E"/>
    <w:rsid w:val="00C65E6C"/>
    <w:rsid w:val="00CC3E02"/>
    <w:rsid w:val="00CC4E07"/>
    <w:rsid w:val="00D4083B"/>
    <w:rsid w:val="00D47F84"/>
    <w:rsid w:val="00D76413"/>
    <w:rsid w:val="00DD44C2"/>
    <w:rsid w:val="00E03DBA"/>
    <w:rsid w:val="00E17618"/>
    <w:rsid w:val="00EB66E1"/>
    <w:rsid w:val="00EC198B"/>
    <w:rsid w:val="00ED2E07"/>
    <w:rsid w:val="00EF1FDB"/>
    <w:rsid w:val="00EF7C40"/>
    <w:rsid w:val="00F3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25BDA"/>
  <w15:docId w15:val="{A6A17456-3570-4536-B1D2-EB39899F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ind w:left="1416" w:firstLine="708"/>
      <w:outlineLvl w:val="1"/>
    </w:pPr>
    <w:rPr>
      <w:b/>
      <w:sz w:val="3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b/>
    </w:rPr>
  </w:style>
  <w:style w:type="paragraph" w:styleId="Plattetekstinspringen">
    <w:name w:val="Body Text Indent"/>
    <w:basedOn w:val="Standaard"/>
    <w:pPr>
      <w:ind w:left="360" w:hanging="360"/>
    </w:pPr>
    <w:rPr>
      <w:i/>
    </w:rPr>
  </w:style>
  <w:style w:type="paragraph" w:styleId="Titel">
    <w:name w:val="Title"/>
    <w:basedOn w:val="Standaard"/>
    <w:qFormat/>
    <w:rsid w:val="007169D3"/>
    <w:pPr>
      <w:jc w:val="center"/>
    </w:pPr>
    <w:rPr>
      <w:rFonts w:cs="Arial"/>
      <w:b/>
      <w:bCs/>
      <w:sz w:val="22"/>
      <w:szCs w:val="22"/>
    </w:rPr>
  </w:style>
  <w:style w:type="paragraph" w:styleId="Ballontekst">
    <w:name w:val="Balloon Text"/>
    <w:basedOn w:val="Standaard"/>
    <w:link w:val="BallontekstChar"/>
    <w:rsid w:val="007E54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E545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5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5B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ZB%20Directiesecretariaat\Directiesecretariaat%20Werk\Managementteam\2022\2022-11-14\7c.%20InvAanvraa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7c. InvAanvraag</Template>
  <TotalTime>32</TotalTime>
  <Pages>5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</vt:lpstr>
    </vt:vector>
  </TitlesOfParts>
  <Company>Thuis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</dc:title>
  <dc:creator>Schermer, Esther</dc:creator>
  <cp:lastModifiedBy>Schermer, Esther</cp:lastModifiedBy>
  <cp:revision>39</cp:revision>
  <cp:lastPrinted>1999-10-21T08:07:00Z</cp:lastPrinted>
  <dcterms:created xsi:type="dcterms:W3CDTF">2023-04-06T12:02:00Z</dcterms:created>
  <dcterms:modified xsi:type="dcterms:W3CDTF">2023-11-24T10:30:00Z</dcterms:modified>
</cp:coreProperties>
</file>